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B" w:rsidRPr="009D3BD6" w:rsidRDefault="007332F9" w:rsidP="009D3BD6">
      <w:pPr>
        <w:spacing w:after="0"/>
        <w:ind w:left="566" w:right="540"/>
        <w:jc w:val="mediumKashida"/>
        <w:rPr>
          <w:rFonts w:ascii="AdvertisingBold" w:hAnsi="AdvertisingBold" w:cs="Sultan bold"/>
          <w:sz w:val="14"/>
          <w:szCs w:val="14"/>
          <w:rtl/>
          <w:lang w:bidi="ar-LY"/>
        </w:rPr>
      </w:pPr>
      <w:bookmarkStart w:id="0" w:name="_GoBack"/>
      <w:r w:rsidRPr="009D3BD6">
        <w:rPr>
          <w:rFonts w:ascii="AdvertisingBold" w:hAnsi="AdvertisingBold" w:cs="Sultan bold" w:hint="cs"/>
          <w:sz w:val="36"/>
          <w:szCs w:val="36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السيد</w:t>
      </w:r>
      <w:r w:rsidR="0083281D" w:rsidRPr="009D3BD6">
        <w:rPr>
          <w:rFonts w:ascii="AdvertisingBold" w:hAnsi="AdvertisingBold" w:cs="Sultan bold"/>
          <w:sz w:val="36"/>
          <w:szCs w:val="36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425D1B" w:rsidRPr="009D3BD6">
        <w:rPr>
          <w:rFonts w:ascii="AdvertisingBold" w:hAnsi="AdvertisingBold" w:cs="Sultan bold" w:hint="cs"/>
          <w:sz w:val="36"/>
          <w:szCs w:val="36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رئيس قسم </w:t>
      </w:r>
      <w:proofErr w:type="gramStart"/>
      <w:r w:rsidR="00425D1B" w:rsidRPr="009D3BD6">
        <w:rPr>
          <w:rFonts w:ascii="AdvertisingBold" w:hAnsi="AdvertisingBold" w:cs="Sultan bold" w:hint="cs"/>
          <w:sz w:val="36"/>
          <w:szCs w:val="36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ضبط</w:t>
      </w:r>
      <w:proofErr w:type="gramEnd"/>
      <w:r w:rsidR="00425D1B" w:rsidRPr="009D3BD6">
        <w:rPr>
          <w:rFonts w:ascii="AdvertisingBold" w:hAnsi="AdvertisingBold" w:cs="Sultan bold" w:hint="cs"/>
          <w:sz w:val="36"/>
          <w:szCs w:val="36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شؤون المعلوماتية والاتصالات بالمكتب.</w:t>
      </w:r>
      <w:r w:rsidR="00425D1B" w:rsidRPr="009D3BD6">
        <w:rPr>
          <w:rFonts w:ascii="AdvertisingBold" w:hAnsi="AdvertisingBold" w:cs="Sultan bold"/>
          <w:sz w:val="36"/>
          <w:szCs w:val="36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425D1B" w:rsidRPr="009D3BD6">
        <w:rPr>
          <w:rFonts w:ascii="AdvertisingBold" w:hAnsi="AdvertisingBold" w:cs="Sultan bold" w:hint="cs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عن طريق السيد/ الأمين الإداري بقسم ضبط شؤون المعلوماتية </w:t>
      </w:r>
      <w:proofErr w:type="gramStart"/>
      <w:r w:rsidR="00425D1B" w:rsidRPr="009D3BD6">
        <w:rPr>
          <w:rFonts w:ascii="AdvertisingBold" w:hAnsi="AdvertisingBold" w:cs="Sultan bold" w:hint="cs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والاتصالات</w:t>
      </w:r>
      <w:proofErr w:type="gramEnd"/>
      <w:r w:rsidR="00425D1B" w:rsidRPr="009D3BD6">
        <w:rPr>
          <w:rFonts w:ascii="AdvertisingBold" w:hAnsi="AdvertisingBold" w:cs="Sultan bold" w:hint="cs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25D1B"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425D1B" w:rsidRPr="009D3BD6" w:rsidRDefault="00425D1B" w:rsidP="009D3BD6">
      <w:pPr>
        <w:spacing w:after="0"/>
        <w:ind w:right="-180"/>
        <w:jc w:val="center"/>
        <w:rPr>
          <w:rFonts w:ascii="AdvertisingBold" w:hAnsi="AdvertisingBold" w:cs="Sultan Medium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3BD6">
        <w:rPr>
          <w:rFonts w:ascii="AdvertisingBold" w:hAnsi="AdvertisingBold" w:cs="Sultan Medium" w:hint="cs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تحية طيبة</w:t>
      </w:r>
      <w:proofErr w:type="gramStart"/>
      <w:r w:rsidRPr="009D3BD6">
        <w:rPr>
          <w:rFonts w:ascii="AdvertisingBold" w:hAnsi="AdvertisingBold" w:cs="Sultan Medium" w:hint="cs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،،</w:t>
      </w:r>
      <w:proofErr w:type="gramEnd"/>
    </w:p>
    <w:p w:rsidR="00425D1B" w:rsidRDefault="00425D1B" w:rsidP="00425D1B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425D1B" w:rsidRDefault="00425D1B" w:rsidP="009D3BD6">
      <w:pPr>
        <w:spacing w:after="0" w:line="360" w:lineRule="auto"/>
        <w:ind w:left="926" w:right="900" w:firstLine="720"/>
        <w:jc w:val="mediumKashida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انا الموظف</w:t>
      </w:r>
      <w:r w:rsidR="0065614A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 بالقسم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/ </w:t>
      </w:r>
      <w:r w:rsidR="009D3BD6" w:rsidRPr="009D3BD6">
        <w:rPr>
          <w:rFonts w:ascii="AdvertisingBold" w:hAnsi="AdvertisingBold" w:cs="Sultan bold" w:hint="cs"/>
          <w:sz w:val="32"/>
          <w:szCs w:val="32"/>
          <w:rtl/>
          <w:lang w:bidi="ar-LY"/>
        </w:rPr>
        <w:t xml:space="preserve">حاتم </w:t>
      </w:r>
      <w:r w:rsidR="009D3BD6">
        <w:rPr>
          <w:rFonts w:ascii="AdvertisingBold" w:hAnsi="AdvertisingBold" w:cs="Sultan bold" w:hint="cs"/>
          <w:sz w:val="32"/>
          <w:szCs w:val="32"/>
          <w:rtl/>
          <w:lang w:bidi="ar-LY"/>
        </w:rPr>
        <w:t xml:space="preserve">محمد سليمان </w:t>
      </w:r>
      <w:proofErr w:type="spellStart"/>
      <w:r w:rsidR="009D3BD6" w:rsidRPr="009D3BD6">
        <w:rPr>
          <w:rFonts w:ascii="AdvertisingBold" w:hAnsi="AdvertisingBold" w:cs="Sultan bold" w:hint="cs"/>
          <w:sz w:val="32"/>
          <w:szCs w:val="32"/>
          <w:rtl/>
          <w:lang w:bidi="ar-LY"/>
        </w:rPr>
        <w:t>القماطي</w:t>
      </w:r>
      <w:proofErr w:type="spellEnd"/>
      <w:r w:rsidRPr="009D3BD6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،أتقدم إليكم بطلب</w:t>
      </w:r>
      <w:r w:rsid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 </w:t>
      </w:r>
      <w:r w:rsidR="0065614A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هذا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 الحصول على إجازة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نظراً لحالتي الصحية كوني أمر بمرض مما أطرني للبقاء في المنزل وعدم تمكني</w:t>
      </w:r>
      <w:r w:rsidR="009D3BD6">
        <w:rPr>
          <w:rFonts w:ascii="AdvertisingBold" w:hAnsi="AdvertisingBold" w:cs="Sultan Medium"/>
          <w:sz w:val="28"/>
          <w:szCs w:val="28"/>
          <w:rtl/>
          <w:lang w:bidi="ar-LY"/>
        </w:rPr>
        <w:br/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من القدوم لأداء عملي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 وذلك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لمدة أسبوع </w:t>
      </w:r>
      <w:r w:rsidR="0065614A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ابتداءً 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من يوم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الثلاثاء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 الموافق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23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/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07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/2024م إلى غاية يوم </w:t>
      </w:r>
      <w:r w:rsidR="0065614A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الاثنين 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الموافق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29</w:t>
      </w:r>
      <w:r w:rsidR="0065614A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/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07</w:t>
      </w:r>
      <w:r w:rsid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/2024م</w:t>
      </w:r>
      <w:r w:rsidR="00CB080D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. </w:t>
      </w:r>
    </w:p>
    <w:p w:rsidR="0065614A" w:rsidRPr="009D3BD6" w:rsidRDefault="0065614A" w:rsidP="009D3BD6">
      <w:pPr>
        <w:spacing w:after="0" w:line="360" w:lineRule="auto"/>
        <w:ind w:left="926" w:right="1080"/>
        <w:jc w:val="center"/>
        <w:rPr>
          <w:rFonts w:ascii="Aldhabi" w:hAnsi="Aldhabi" w:cs="DecoType Naskh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3BD6">
        <w:rPr>
          <w:rFonts w:ascii="Aldhabi" w:hAnsi="Aldhabi" w:cs="DecoType Naskh"/>
          <w:sz w:val="32"/>
          <w:szCs w:val="32"/>
          <w:rtl/>
          <w:lang w:bidi="ar-L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ولكم الامر فيما ما ترونه مناسب</w:t>
      </w:r>
    </w:p>
    <w:p w:rsidR="0065614A" w:rsidRPr="0065614A" w:rsidRDefault="0065614A" w:rsidP="009D3BD6">
      <w:pPr>
        <w:spacing w:after="0" w:line="360" w:lineRule="auto"/>
        <w:ind w:left="926" w:right="1080"/>
        <w:jc w:val="center"/>
        <w:rPr>
          <w:rFonts w:ascii="AdvertisingBold" w:hAnsi="AdvertisingBold" w:cs="Sultan Medium"/>
          <w:sz w:val="12"/>
          <w:szCs w:val="12"/>
          <w:rtl/>
          <w:lang w:bidi="ar-LY"/>
        </w:rPr>
      </w:pPr>
    </w:p>
    <w:p w:rsidR="0065614A" w:rsidRDefault="0065614A" w:rsidP="009D3BD6">
      <w:pPr>
        <w:spacing w:after="0" w:line="360" w:lineRule="auto"/>
        <w:ind w:left="926" w:right="108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والسلام </w:t>
      </w:r>
      <w:proofErr w:type="gramStart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عليكم ،</w:t>
      </w:r>
      <w:proofErr w:type="gramEnd"/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</w:p>
    <w:p w:rsidR="0065614A" w:rsidRDefault="0065614A" w:rsidP="0065614A">
      <w:pPr>
        <w:spacing w:after="0" w:line="360" w:lineRule="auto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C92ED4" w:rsidRDefault="00C92ED4" w:rsidP="0065614A">
      <w:pPr>
        <w:spacing w:after="0" w:line="360" w:lineRule="auto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C92ED4" w:rsidRDefault="00C92ED4" w:rsidP="0065614A">
      <w:pPr>
        <w:spacing w:after="0" w:line="360" w:lineRule="auto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C92ED4" w:rsidRDefault="00C92ED4" w:rsidP="0065614A">
      <w:pPr>
        <w:spacing w:after="0" w:line="360" w:lineRule="auto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65614A" w:rsidRDefault="0065614A" w:rsidP="0065614A">
      <w:pPr>
        <w:spacing w:after="0" w:line="360" w:lineRule="auto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65614A" w:rsidRPr="009D3BD6" w:rsidRDefault="0065614A" w:rsidP="009D3BD6">
      <w:pPr>
        <w:spacing w:after="0" w:line="360" w:lineRule="auto"/>
        <w:rPr>
          <w:rFonts w:ascii="AdvertisingBold" w:hAnsi="AdvertisingBold" w:cs="Sultan Medium"/>
          <w:sz w:val="28"/>
          <w:szCs w:val="28"/>
          <w:rtl/>
          <w:lang w:bidi="ar-LY"/>
        </w:rPr>
      </w:pP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مقدم الطلب/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حاتم محمد سليمان </w:t>
      </w:r>
      <w:proofErr w:type="spellStart"/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القماطي</w:t>
      </w:r>
      <w:proofErr w:type="spellEnd"/>
    </w:p>
    <w:p w:rsidR="0065614A" w:rsidRPr="009D3BD6" w:rsidRDefault="0065614A" w:rsidP="009D3BD6">
      <w:pPr>
        <w:spacing w:after="0" w:line="360" w:lineRule="auto"/>
        <w:rPr>
          <w:rFonts w:ascii="AdvertisingBold" w:hAnsi="AdvertisingBold" w:cs="Sultan Medium" w:hint="cs"/>
          <w:sz w:val="28"/>
          <w:szCs w:val="28"/>
          <w:rtl/>
          <w:lang w:bidi="ar-LY"/>
        </w:rPr>
      </w:pP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التاريخ/ 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23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/</w:t>
      </w:r>
      <w:r w:rsidR="009D3BD6"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07</w:t>
      </w:r>
      <w:r w:rsidRPr="009D3BD6">
        <w:rPr>
          <w:rFonts w:ascii="AdvertisingBold" w:hAnsi="AdvertisingBold" w:cs="Sultan Medium" w:hint="cs"/>
          <w:sz w:val="28"/>
          <w:szCs w:val="28"/>
          <w:rtl/>
          <w:lang w:bidi="ar-LY"/>
        </w:rPr>
        <w:t>/2024م</w:t>
      </w:r>
      <w:bookmarkEnd w:id="0"/>
    </w:p>
    <w:sectPr w:rsidR="0065614A" w:rsidRPr="009D3BD6" w:rsidSect="009D3BD6">
      <w:pgSz w:w="11906" w:h="16838"/>
      <w:pgMar w:top="2340" w:right="1440" w:bottom="90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1B"/>
    <w:rsid w:val="000353FA"/>
    <w:rsid w:val="000814AA"/>
    <w:rsid w:val="00105CD7"/>
    <w:rsid w:val="00124919"/>
    <w:rsid w:val="00390458"/>
    <w:rsid w:val="0040262E"/>
    <w:rsid w:val="00425D1B"/>
    <w:rsid w:val="00467488"/>
    <w:rsid w:val="005704B8"/>
    <w:rsid w:val="005E6E19"/>
    <w:rsid w:val="00642EF3"/>
    <w:rsid w:val="0065614A"/>
    <w:rsid w:val="006F4E0D"/>
    <w:rsid w:val="0073254D"/>
    <w:rsid w:val="007332F9"/>
    <w:rsid w:val="00784494"/>
    <w:rsid w:val="007E3857"/>
    <w:rsid w:val="0083281D"/>
    <w:rsid w:val="00996997"/>
    <w:rsid w:val="009D3BD6"/>
    <w:rsid w:val="00A11C24"/>
    <w:rsid w:val="00A76E18"/>
    <w:rsid w:val="00B432BF"/>
    <w:rsid w:val="00B5569E"/>
    <w:rsid w:val="00BE41FF"/>
    <w:rsid w:val="00BE442E"/>
    <w:rsid w:val="00C13FE0"/>
    <w:rsid w:val="00C5640E"/>
    <w:rsid w:val="00C92ED4"/>
    <w:rsid w:val="00CB080D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2</cp:revision>
  <cp:lastPrinted>2024-05-19T09:53:00Z</cp:lastPrinted>
  <dcterms:created xsi:type="dcterms:W3CDTF">2024-07-25T07:27:00Z</dcterms:created>
  <dcterms:modified xsi:type="dcterms:W3CDTF">2024-07-25T07:27:00Z</dcterms:modified>
</cp:coreProperties>
</file>