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E7" w:rsidRPr="002A070D" w:rsidRDefault="005F55E7" w:rsidP="005F55E7">
      <w:pPr>
        <w:spacing w:after="0"/>
        <w:ind w:left="1286" w:right="12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السيد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t xml:space="preserve"> / </w:t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مدير مكتب النائب العام</w:t>
      </w:r>
    </w:p>
    <w:p w:rsidR="005F55E7" w:rsidRPr="009D53E9" w:rsidRDefault="005F55E7" w:rsidP="005F55E7">
      <w:pPr>
        <w:spacing w:after="0"/>
        <w:ind w:left="1286" w:right="126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5F55E7" w:rsidRDefault="005F55E7" w:rsidP="005F55E7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5F55E7" w:rsidRPr="002A070D" w:rsidRDefault="005F55E7" w:rsidP="00B66911">
      <w:pPr>
        <w:spacing w:after="0" w:line="360" w:lineRule="auto"/>
        <w:ind w:left="1286" w:right="1260" w:firstLine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 w:rsidRPr="002A070D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إليكم الطلب المقدم من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الموظف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/ </w:t>
      </w:r>
      <w:bookmarkStart w:id="0" w:name="_GoBack"/>
      <w:r w:rsidR="00B66911">
        <w:rPr>
          <w:rFonts w:ascii="AdvertisingBold" w:hAnsi="AdvertisingBold" w:cs="Sultan Medium" w:hint="cs"/>
          <w:sz w:val="28"/>
          <w:szCs w:val="28"/>
          <w:rtl/>
          <w:lang w:bidi="ar-LY"/>
        </w:rPr>
        <w:t>محمد عبدالرحمن حسين</w:t>
      </w:r>
      <w:bookmarkEnd w:id="0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التابع إلى القسم ،لغرض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منحه إجازة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وذلك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ل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مدة أسبوع من تاريخ </w:t>
      </w:r>
      <w:r w:rsidR="00B66911">
        <w:rPr>
          <w:rFonts w:ascii="AdvertisingBold" w:hAnsi="AdvertisingBold" w:cs="Sultan normal" w:hint="cs"/>
          <w:sz w:val="28"/>
          <w:szCs w:val="28"/>
          <w:rtl/>
          <w:lang w:bidi="ar-LY"/>
        </w:rPr>
        <w:t>29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</w:t>
      </w:r>
      <w:r w:rsidR="00B66911">
        <w:rPr>
          <w:rFonts w:ascii="AdvertisingBold" w:hAnsi="AdvertisingBold" w:cs="Sultan normal" w:hint="cs"/>
          <w:sz w:val="28"/>
          <w:szCs w:val="28"/>
          <w:rtl/>
          <w:lang w:bidi="ar-LY"/>
        </w:rPr>
        <w:t>09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/2024م إلى غاية </w:t>
      </w:r>
      <w:r w:rsidR="00B66911">
        <w:rPr>
          <w:rFonts w:ascii="AdvertisingBold" w:hAnsi="AdvertisingBold" w:cs="Sultan normal" w:hint="cs"/>
          <w:sz w:val="28"/>
          <w:szCs w:val="28"/>
          <w:rtl/>
          <w:lang w:bidi="ar-LY"/>
        </w:rPr>
        <w:t>18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</w:t>
      </w:r>
      <w:r w:rsidR="00B66911">
        <w:rPr>
          <w:rFonts w:ascii="AdvertisingBold" w:hAnsi="AdvertisingBold" w:cs="Sultan normal" w:hint="cs"/>
          <w:sz w:val="28"/>
          <w:szCs w:val="28"/>
          <w:rtl/>
          <w:lang w:bidi="ar-LY"/>
        </w:rPr>
        <w:t>10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/2024م.</w:t>
      </w:r>
    </w:p>
    <w:p w:rsidR="005F55E7" w:rsidRPr="002A070D" w:rsidRDefault="005F55E7" w:rsidP="005F55E7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5F55E7" w:rsidRPr="002A070D" w:rsidRDefault="005F55E7" w:rsidP="005F55E7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ل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ــ</w:t>
      </w: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ذلك</w:t>
      </w:r>
    </w:p>
    <w:p w:rsidR="005F55E7" w:rsidRPr="002A070D" w:rsidRDefault="005F55E7" w:rsidP="005F55E7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5F55E7" w:rsidRPr="002A070D" w:rsidRDefault="005F55E7" w:rsidP="00B66911">
      <w:pPr>
        <w:spacing w:after="0"/>
        <w:ind w:left="2366" w:right="25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نرى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الموافقة </w:t>
      </w:r>
      <w:proofErr w:type="gramStart"/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على</w:t>
      </w:r>
      <w:proofErr w:type="gramEnd"/>
      <w:r w:rsidR="00B66911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طلب المعني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.</w:t>
      </w:r>
      <w:r w:rsidR="00B66911">
        <w:rPr>
          <w:rFonts w:ascii="AdvertisingBold" w:hAnsi="AdvertisingBold" w:cs="Sultan normal"/>
          <w:sz w:val="28"/>
          <w:szCs w:val="28"/>
          <w:rtl/>
          <w:lang w:bidi="ar-LY"/>
        </w:rPr>
        <w:br/>
      </w:r>
    </w:p>
    <w:p w:rsidR="005F55E7" w:rsidRPr="002A070D" w:rsidRDefault="005F55E7" w:rsidP="005F55E7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والسلام عليكم</w:t>
      </w:r>
      <w:proofErr w:type="gramStart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  <w:proofErr w:type="gramEnd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</w:t>
      </w:r>
    </w:p>
    <w:p w:rsidR="005F55E7" w:rsidRDefault="005F55E7" w:rsidP="005F55E7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5F55E7" w:rsidRPr="00B66911" w:rsidRDefault="005F55E7" w:rsidP="005F55E7">
      <w:pPr>
        <w:spacing w:after="0"/>
        <w:jc w:val="center"/>
        <w:rPr>
          <w:rFonts w:ascii="AdvertisingBold" w:hAnsi="AdvertisingBold" w:cs="Sultan bold" w:hint="cs"/>
          <w:sz w:val="66"/>
          <w:szCs w:val="66"/>
          <w:rtl/>
          <w:lang w:bidi="ar-LY"/>
        </w:rPr>
      </w:pPr>
    </w:p>
    <w:p w:rsidR="00B66911" w:rsidRDefault="00B66911" w:rsidP="005F55E7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5F55E7" w:rsidRPr="002A070D" w:rsidRDefault="005F55E7" w:rsidP="005F55E7">
      <w:pPr>
        <w:spacing w:after="0"/>
        <w:ind w:left="3086"/>
        <w:jc w:val="lowKashida"/>
        <w:rPr>
          <w:rFonts w:ascii="AdvertisingBold" w:hAnsi="AdvertisingBold" w:cs="Sultan Medium"/>
          <w:i/>
          <w:iCs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Medium" w:hint="cs"/>
          <w:i/>
          <w:iCs/>
          <w:sz w:val="44"/>
          <w:szCs w:val="44"/>
          <w:rtl/>
          <w:lang w:bidi="ar-LY"/>
        </w:rPr>
        <w:t>نائب النيابة//</w:t>
      </w:r>
    </w:p>
    <w:p w:rsidR="005F55E7" w:rsidRPr="002A070D" w:rsidRDefault="005F55E7" w:rsidP="005F55E7">
      <w:pPr>
        <w:spacing w:after="0"/>
        <w:ind w:left="3086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عُمر محمد اسكيليح</w:t>
      </w:r>
    </w:p>
    <w:p w:rsidR="005F55E7" w:rsidRPr="002A070D" w:rsidRDefault="005F55E7" w:rsidP="005F55E7">
      <w:pPr>
        <w:spacing w:after="0"/>
        <w:ind w:left="3086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5F55E7" w:rsidRPr="00B320F1" w:rsidRDefault="005F55E7" w:rsidP="005F55E7">
      <w:pPr>
        <w:rPr>
          <w:rtl/>
          <w:lang w:bidi="ar-LY"/>
        </w:rPr>
      </w:pPr>
      <w:r w:rsidRPr="00C96CD3">
        <w:rPr>
          <w:rFonts w:ascii="AdvertisingBold" w:hAnsi="AdvertisingBold" w:cs="Sultan bold"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7E693" wp14:editId="3D8570BE">
                <wp:simplePos x="0" y="0"/>
                <wp:positionH relativeFrom="column">
                  <wp:posOffset>3999865</wp:posOffset>
                </wp:positionH>
                <wp:positionV relativeFrom="paragraph">
                  <wp:posOffset>280670</wp:posOffset>
                </wp:positionV>
                <wp:extent cx="1581150" cy="718820"/>
                <wp:effectExtent l="0" t="0" r="0" b="508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E7" w:rsidRPr="00125AFE" w:rsidRDefault="005F55E7" w:rsidP="005F55E7">
                            <w:pPr>
                              <w:spacing w:after="0" w:line="240" w:lineRule="auto"/>
                              <w:rPr>
                                <w:rFonts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>إلــى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5F55E7" w:rsidRPr="00125AFE" w:rsidRDefault="005F55E7" w:rsidP="005F55E7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4"/>
                                <w:szCs w:val="14"/>
                              </w:rPr>
                            </w:pP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  <w:lang w:bidi="ar-LY"/>
                              </w:rPr>
                              <w:t xml:space="preserve"> الأستاذ المستشار/النائب العام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rtl/>
                                <w:lang w:bidi="ar-LY"/>
                              </w:rPr>
                              <w:br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المـلـف الـدوري الـعـام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</w:rPr>
                              <w:sym w:font="Wingdings" w:char="F03F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3A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10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95pt;margin-top:22.1pt;width:124.5pt;height:56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" filled="f" stroked="f">
                <v:textbox>
                  <w:txbxContent>
                    <w:p w:rsidR="005F55E7" w:rsidRPr="00125AFE" w:rsidRDefault="005F55E7" w:rsidP="005F55E7">
                      <w:pPr>
                        <w:spacing w:after="0" w:line="240" w:lineRule="auto"/>
                        <w:rPr>
                          <w:rFonts w:cs="Sultan bold"/>
                          <w:sz w:val="20"/>
                          <w:szCs w:val="20"/>
                          <w:rtl/>
                        </w:rPr>
                      </w:pPr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 xml:space="preserve">صــورة </w:t>
                      </w:r>
                      <w:proofErr w:type="gramStart"/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>إلــى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</w:rPr>
                        <w:sym w:font="Wingdings" w:char="F0C9"/>
                      </w:r>
                      <w:proofErr w:type="gramEnd"/>
                    </w:p>
                    <w:p w:rsidR="005F55E7" w:rsidRPr="00125AFE" w:rsidRDefault="005F55E7" w:rsidP="005F55E7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4"/>
                          <w:szCs w:val="14"/>
                        </w:rPr>
                      </w:pP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  <w:lang w:bidi="ar-LY"/>
                        </w:rPr>
                        <w:t xml:space="preserve"> الأستاذ المستشار/النائب العام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rtl/>
                          <w:lang w:bidi="ar-LY"/>
                        </w:rPr>
                        <w:br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u w:val="single"/>
                          <w:rtl/>
                        </w:rPr>
                        <w:t>المـلـف الـدوري الـعـام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</w:rPr>
                        <w:sym w:font="Wingdings" w:char="F03F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3A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10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F55E7" w:rsidRPr="00A61396" w:rsidRDefault="005F55E7" w:rsidP="005F55E7">
      <w:pPr>
        <w:rPr>
          <w:rtl/>
          <w:lang w:bidi="ar-LY"/>
        </w:rPr>
      </w:pPr>
    </w:p>
    <w:p w:rsidR="00DD3478" w:rsidRPr="005F55E7" w:rsidRDefault="00DD3478" w:rsidP="005F55E7">
      <w:pPr>
        <w:rPr>
          <w:rtl/>
          <w:lang w:bidi="ar-LY"/>
        </w:rPr>
      </w:pPr>
    </w:p>
    <w:sectPr w:rsidR="00DD3478" w:rsidRPr="005F55E7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353FA"/>
    <w:rsid w:val="000814AA"/>
    <w:rsid w:val="00105CD7"/>
    <w:rsid w:val="00124919"/>
    <w:rsid w:val="00390458"/>
    <w:rsid w:val="0040262E"/>
    <w:rsid w:val="00467488"/>
    <w:rsid w:val="005704B8"/>
    <w:rsid w:val="005E6E19"/>
    <w:rsid w:val="005F55E7"/>
    <w:rsid w:val="00642EF3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B432BF"/>
    <w:rsid w:val="00B5569E"/>
    <w:rsid w:val="00B66911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2021-01-27T08:45:00Z</cp:lastPrinted>
  <dcterms:created xsi:type="dcterms:W3CDTF">2024-09-26T10:14:00Z</dcterms:created>
  <dcterms:modified xsi:type="dcterms:W3CDTF">2024-09-26T10:37:00Z</dcterms:modified>
</cp:coreProperties>
</file>