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38" w:rsidRPr="002A070D" w:rsidRDefault="00580438" w:rsidP="00580438">
      <w:pPr>
        <w:spacing w:after="0"/>
        <w:ind w:left="1286" w:right="12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السيد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t xml:space="preserve"> / </w:t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مدير مكتب النائب العام</w:t>
      </w:r>
    </w:p>
    <w:p w:rsidR="00580438" w:rsidRPr="009D53E9" w:rsidRDefault="00580438" w:rsidP="00580438">
      <w:pPr>
        <w:spacing w:after="0"/>
        <w:ind w:left="1286" w:right="1260"/>
        <w:jc w:val="center"/>
        <w:rPr>
          <w:rFonts w:ascii="AdvertisingBold" w:hAnsi="AdvertisingBold" w:cs="Sultan Medium"/>
          <w:sz w:val="40"/>
          <w:szCs w:val="40"/>
          <w:rtl/>
          <w:lang w:bidi="ar-LY"/>
        </w:rPr>
      </w:pPr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بعد التحية</w:t>
      </w:r>
      <w:proofErr w:type="gramStart"/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،،</w:t>
      </w:r>
      <w:proofErr w:type="gramEnd"/>
    </w:p>
    <w:p w:rsidR="00580438" w:rsidRDefault="00580438" w:rsidP="00580438">
      <w:pPr>
        <w:spacing w:after="0"/>
        <w:ind w:left="1286" w:right="126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580438" w:rsidRPr="002A070D" w:rsidRDefault="00580438" w:rsidP="00580438">
      <w:pPr>
        <w:spacing w:after="0"/>
        <w:ind w:left="1286" w:right="1260" w:firstLine="7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نُحيل</w:t>
      </w:r>
      <w:r w:rsidRPr="002A070D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إليكم الطلب المقدم من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الموظف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/ </w:t>
      </w:r>
      <w:bookmarkStart w:id="0" w:name="_GoBack"/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>معتز محمد أبو فارس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bookmarkEnd w:id="0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التابع إلى </w:t>
      </w:r>
      <w:proofErr w:type="gramStart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القسم ،</w:t>
      </w:r>
      <w:proofErr w:type="gramEnd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لغرض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منحه إجازة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خصماً من رصيده السنوي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وذلك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ل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مدة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ثلاثة أيام اعتبارا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من تاريخ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26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08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/2024م إلى غاية 29/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08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/2024م.</w:t>
      </w:r>
    </w:p>
    <w:p w:rsidR="00580438" w:rsidRPr="002A070D" w:rsidRDefault="00580438" w:rsidP="00580438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580438" w:rsidRPr="002A070D" w:rsidRDefault="00580438" w:rsidP="00580438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ل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ــ</w:t>
      </w: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ذلك</w:t>
      </w:r>
    </w:p>
    <w:p w:rsidR="00580438" w:rsidRPr="00580438" w:rsidRDefault="00580438" w:rsidP="00580438">
      <w:pPr>
        <w:spacing w:after="0"/>
        <w:ind w:left="1286" w:right="1260"/>
        <w:jc w:val="center"/>
        <w:rPr>
          <w:rFonts w:ascii="AdvertisingBold" w:hAnsi="AdvertisingBold" w:cs="Sultan Medium"/>
          <w:sz w:val="28"/>
          <w:szCs w:val="28"/>
          <w:rtl/>
          <w:lang w:bidi="ar-LY"/>
        </w:rPr>
      </w:pPr>
    </w:p>
    <w:p w:rsidR="00580438" w:rsidRPr="00580438" w:rsidRDefault="00580438" w:rsidP="00580438">
      <w:pPr>
        <w:spacing w:after="0"/>
        <w:ind w:left="2366" w:right="2340"/>
        <w:jc w:val="lowKashida"/>
        <w:rPr>
          <w:rFonts w:ascii="AdvertisingBold" w:hAnsi="AdvertisingBold" w:cs="Sultan normal"/>
          <w:sz w:val="14"/>
          <w:szCs w:val="14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نرى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الموافقة </w:t>
      </w:r>
      <w:proofErr w:type="gramStart"/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على</w:t>
      </w:r>
      <w:proofErr w:type="gramEnd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طلب المعني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.</w:t>
      </w:r>
      <w:r>
        <w:rPr>
          <w:rFonts w:ascii="AdvertisingBold" w:hAnsi="AdvertisingBold" w:cs="Sultan normal"/>
          <w:sz w:val="28"/>
          <w:szCs w:val="28"/>
          <w:rtl/>
          <w:lang w:bidi="ar-LY"/>
        </w:rPr>
        <w:br/>
      </w:r>
    </w:p>
    <w:p w:rsidR="00580438" w:rsidRPr="00580438" w:rsidRDefault="00580438" w:rsidP="00580438">
      <w:pPr>
        <w:spacing w:after="0"/>
        <w:ind w:left="1286" w:right="1260"/>
        <w:jc w:val="center"/>
        <w:rPr>
          <w:rFonts w:ascii="AdvertisingBold" w:hAnsi="AdvertisingBold" w:cs="Sultan Medium"/>
          <w:sz w:val="46"/>
          <w:szCs w:val="46"/>
          <w:rtl/>
          <w:lang w:bidi="ar-LY"/>
        </w:rPr>
      </w:pPr>
    </w:p>
    <w:p w:rsidR="00580438" w:rsidRPr="002A070D" w:rsidRDefault="00580438" w:rsidP="00580438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والسلام عليكم</w:t>
      </w:r>
      <w:proofErr w:type="gramStart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  <w:proofErr w:type="gramEnd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</w:t>
      </w:r>
    </w:p>
    <w:p w:rsidR="00580438" w:rsidRPr="00580438" w:rsidRDefault="00580438" w:rsidP="00580438">
      <w:pPr>
        <w:spacing w:after="0"/>
        <w:jc w:val="center"/>
        <w:rPr>
          <w:rFonts w:ascii="AdvertisingBold" w:hAnsi="AdvertisingBold" w:cs="Sultan bold"/>
          <w:sz w:val="76"/>
          <w:szCs w:val="76"/>
          <w:rtl/>
          <w:lang w:bidi="ar-LY"/>
        </w:rPr>
      </w:pPr>
    </w:p>
    <w:p w:rsidR="00580438" w:rsidRDefault="00580438" w:rsidP="00580438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580438" w:rsidRDefault="00580438" w:rsidP="00580438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580438" w:rsidRPr="002A070D" w:rsidRDefault="00580438" w:rsidP="00580438">
      <w:pPr>
        <w:spacing w:after="0"/>
        <w:ind w:left="2726" w:right="360"/>
        <w:jc w:val="lowKashida"/>
        <w:rPr>
          <w:rFonts w:ascii="AdvertisingBold" w:hAnsi="AdvertisingBold" w:cs="Sultan Medium"/>
          <w:i/>
          <w:iCs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Medium" w:hint="cs"/>
          <w:i/>
          <w:iCs/>
          <w:sz w:val="44"/>
          <w:szCs w:val="44"/>
          <w:rtl/>
          <w:lang w:bidi="ar-LY"/>
        </w:rPr>
        <w:t>نائب النيابة//</w:t>
      </w:r>
    </w:p>
    <w:p w:rsidR="00580438" w:rsidRPr="002A070D" w:rsidRDefault="00580438" w:rsidP="00580438">
      <w:pPr>
        <w:spacing w:after="0"/>
        <w:ind w:left="2726" w:right="3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عُمر محمد اسكيليح</w:t>
      </w:r>
    </w:p>
    <w:p w:rsidR="00580438" w:rsidRPr="002A070D" w:rsidRDefault="00580438" w:rsidP="00580438">
      <w:pPr>
        <w:spacing w:after="0"/>
        <w:ind w:left="2726" w:right="360"/>
        <w:jc w:val="lowKashida"/>
        <w:rPr>
          <w:rFonts w:ascii="AdvertisingBold" w:hAnsi="AdvertisingBold" w:cs="Sultan bold"/>
          <w:sz w:val="2"/>
          <w:szCs w:val="2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رئيس قسم </w:t>
      </w:r>
      <w:proofErr w:type="gramStart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ضبط</w:t>
      </w:r>
      <w:proofErr w:type="gramEnd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شؤون المعلوماتية والاتصالات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br/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بمكتب النائب العام</w:t>
      </w:r>
      <w:r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580438" w:rsidRPr="00B320F1" w:rsidRDefault="00580438" w:rsidP="00580438">
      <w:pPr>
        <w:rPr>
          <w:rtl/>
          <w:lang w:bidi="ar-LY"/>
        </w:rPr>
      </w:pPr>
      <w:r w:rsidRPr="00C96CD3">
        <w:rPr>
          <w:rFonts w:ascii="AdvertisingBold" w:hAnsi="AdvertisingBold" w:cs="Sultan bold"/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5D3F9" wp14:editId="2E51DC76">
                <wp:simplePos x="0" y="0"/>
                <wp:positionH relativeFrom="column">
                  <wp:posOffset>3999865</wp:posOffset>
                </wp:positionH>
                <wp:positionV relativeFrom="paragraph">
                  <wp:posOffset>280670</wp:posOffset>
                </wp:positionV>
                <wp:extent cx="1581150" cy="718820"/>
                <wp:effectExtent l="0" t="0" r="0" b="508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38" w:rsidRPr="00125AFE" w:rsidRDefault="00580438" w:rsidP="00580438">
                            <w:pPr>
                              <w:spacing w:after="0" w:line="240" w:lineRule="auto"/>
                              <w:rPr>
                                <w:rFonts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 xml:space="preserve">صــورة </w:t>
                            </w:r>
                            <w:proofErr w:type="gramStart"/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>إلــى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</w:rPr>
                              <w:sym w:font="Wingdings" w:char="F0C9"/>
                            </w:r>
                            <w:proofErr w:type="gramEnd"/>
                          </w:p>
                          <w:p w:rsidR="00580438" w:rsidRPr="00125AFE" w:rsidRDefault="00580438" w:rsidP="00580438">
                            <w:pPr>
                              <w:pStyle w:val="a4"/>
                              <w:spacing w:after="0" w:line="240" w:lineRule="auto"/>
                              <w:jc w:val="lowKashida"/>
                              <w:rPr>
                                <w:rFonts w:cs="Sultan normal"/>
                                <w:sz w:val="14"/>
                                <w:szCs w:val="14"/>
                              </w:rPr>
                            </w:pP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  <w:lang w:bidi="ar-LY"/>
                              </w:rPr>
                              <w:t xml:space="preserve"> الأستاذ المستشار/النائب العام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rtl/>
                                <w:lang w:bidi="ar-LY"/>
                              </w:rPr>
                              <w:br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u w:val="single"/>
                                <w:rtl/>
                              </w:rPr>
                              <w:t>المـلـف الـدوري الـعـام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</w:rPr>
                              <w:sym w:font="Wingdings" w:char="F03F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3A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10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4.95pt;margin-top:22.1pt;width:124.5pt;height:56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" filled="f" stroked="f">
                <v:textbox>
                  <w:txbxContent>
                    <w:p w:rsidR="00580438" w:rsidRPr="00125AFE" w:rsidRDefault="00580438" w:rsidP="00580438">
                      <w:pPr>
                        <w:spacing w:after="0" w:line="240" w:lineRule="auto"/>
                        <w:rPr>
                          <w:rFonts w:cs="Sultan bold"/>
                          <w:sz w:val="20"/>
                          <w:szCs w:val="20"/>
                          <w:rtl/>
                        </w:rPr>
                      </w:pPr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 xml:space="preserve">صــورة </w:t>
                      </w:r>
                      <w:proofErr w:type="gramStart"/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>إلــى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</w:rPr>
                        <w:sym w:font="Wingdings" w:char="F0C9"/>
                      </w:r>
                      <w:proofErr w:type="gramEnd"/>
                    </w:p>
                    <w:p w:rsidR="00580438" w:rsidRPr="00125AFE" w:rsidRDefault="00580438" w:rsidP="00580438">
                      <w:pPr>
                        <w:pStyle w:val="a4"/>
                        <w:spacing w:after="0" w:line="240" w:lineRule="auto"/>
                        <w:jc w:val="lowKashida"/>
                        <w:rPr>
                          <w:rFonts w:cs="Sultan normal"/>
                          <w:sz w:val="14"/>
                          <w:szCs w:val="14"/>
                        </w:rPr>
                      </w:pP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  <w:lang w:bidi="ar-LY"/>
                        </w:rPr>
                        <w:t xml:space="preserve"> الأستاذ المستشار/النائب العام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rtl/>
                          <w:lang w:bidi="ar-LY"/>
                        </w:rPr>
                        <w:br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u w:val="single"/>
                          <w:rtl/>
                        </w:rPr>
                        <w:t>المـلـف الـدوري الـعـام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</w:rPr>
                        <w:sym w:font="Wingdings" w:char="F03F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3A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10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80438" w:rsidRPr="00A61396" w:rsidRDefault="00580438" w:rsidP="00580438">
      <w:pPr>
        <w:rPr>
          <w:rtl/>
          <w:lang w:bidi="ar-LY"/>
        </w:rPr>
      </w:pPr>
    </w:p>
    <w:p w:rsidR="00DD3478" w:rsidRPr="00580438" w:rsidRDefault="00DD3478" w:rsidP="00580438">
      <w:pPr>
        <w:rPr>
          <w:rtl/>
          <w:lang w:bidi="ar-LY"/>
        </w:rPr>
      </w:pPr>
    </w:p>
    <w:sectPr w:rsidR="00DD3478" w:rsidRPr="00580438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38"/>
    <w:rsid w:val="000353FA"/>
    <w:rsid w:val="000814AA"/>
    <w:rsid w:val="00105CD7"/>
    <w:rsid w:val="00124919"/>
    <w:rsid w:val="00390458"/>
    <w:rsid w:val="0040262E"/>
    <w:rsid w:val="00467488"/>
    <w:rsid w:val="005704B8"/>
    <w:rsid w:val="00580438"/>
    <w:rsid w:val="005E6E19"/>
    <w:rsid w:val="00642EF3"/>
    <w:rsid w:val="006F4E0D"/>
    <w:rsid w:val="0073254D"/>
    <w:rsid w:val="007332F9"/>
    <w:rsid w:val="00784494"/>
    <w:rsid w:val="007E3857"/>
    <w:rsid w:val="0083281D"/>
    <w:rsid w:val="00996997"/>
    <w:rsid w:val="00A11C24"/>
    <w:rsid w:val="00A76E18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cp:lastPrinted>2021-01-27T08:45:00Z</cp:lastPrinted>
  <dcterms:created xsi:type="dcterms:W3CDTF">2024-09-01T08:25:00Z</dcterms:created>
  <dcterms:modified xsi:type="dcterms:W3CDTF">2024-09-01T08:30:00Z</dcterms:modified>
</cp:coreProperties>
</file>