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F1" w:rsidRPr="002A070D" w:rsidRDefault="00B320F1" w:rsidP="009D53E9">
      <w:pPr>
        <w:spacing w:after="0"/>
        <w:ind w:left="1286" w:right="1260"/>
        <w:jc w:val="center"/>
        <w:rPr>
          <w:rFonts w:ascii="AdvertisingBold" w:hAnsi="AdvertisingBold" w:cs="Sultan bold"/>
          <w:sz w:val="44"/>
          <w:szCs w:val="44"/>
          <w:rtl/>
          <w:lang w:bidi="ar-LY"/>
        </w:rPr>
      </w:pP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السيد</w:t>
      </w:r>
      <w:r w:rsidRPr="002A070D">
        <w:rPr>
          <w:rFonts w:ascii="AdvertisingBold" w:hAnsi="AdvertisingBold" w:cs="Sultan bold"/>
          <w:sz w:val="44"/>
          <w:szCs w:val="44"/>
          <w:rtl/>
          <w:lang w:bidi="ar-LY"/>
        </w:rPr>
        <w:t xml:space="preserve"> / </w:t>
      </w: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مدير مكتب النائب العام</w:t>
      </w:r>
    </w:p>
    <w:p w:rsidR="00B320F1" w:rsidRPr="009D53E9" w:rsidRDefault="00B320F1" w:rsidP="009D53E9">
      <w:pPr>
        <w:spacing w:after="0"/>
        <w:ind w:left="1286" w:right="1260"/>
        <w:jc w:val="center"/>
        <w:rPr>
          <w:rFonts w:ascii="AdvertisingBold" w:hAnsi="AdvertisingBold" w:cs="Sultan Medium"/>
          <w:sz w:val="40"/>
          <w:szCs w:val="40"/>
          <w:rtl/>
          <w:lang w:bidi="ar-LY"/>
        </w:rPr>
      </w:pPr>
      <w:r w:rsidRPr="009D53E9">
        <w:rPr>
          <w:rFonts w:ascii="AdvertisingBold" w:hAnsi="AdvertisingBold" w:cs="Sultan Medium" w:hint="cs"/>
          <w:sz w:val="40"/>
          <w:szCs w:val="40"/>
          <w:rtl/>
          <w:lang w:bidi="ar-LY"/>
        </w:rPr>
        <w:t>بعد التحية</w:t>
      </w:r>
      <w:proofErr w:type="gramStart"/>
      <w:r w:rsidRPr="009D53E9">
        <w:rPr>
          <w:rFonts w:ascii="AdvertisingBold" w:hAnsi="AdvertisingBold" w:cs="Sultan Medium" w:hint="cs"/>
          <w:sz w:val="40"/>
          <w:szCs w:val="40"/>
          <w:rtl/>
          <w:lang w:bidi="ar-LY"/>
        </w:rPr>
        <w:t>،،</w:t>
      </w:r>
      <w:proofErr w:type="gramEnd"/>
    </w:p>
    <w:p w:rsidR="00B320F1" w:rsidRDefault="00B320F1" w:rsidP="00B320F1">
      <w:pPr>
        <w:spacing w:after="0"/>
        <w:jc w:val="mediumKashida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B320F1" w:rsidRPr="002A070D" w:rsidRDefault="00B320F1" w:rsidP="009D53E9">
      <w:pPr>
        <w:spacing w:after="0"/>
        <w:ind w:left="1286" w:right="1260" w:firstLine="720"/>
        <w:jc w:val="lowKashida"/>
        <w:rPr>
          <w:rFonts w:ascii="AdvertisingBold" w:hAnsi="AdvertisingBold" w:cs="Sultan normal"/>
          <w:sz w:val="28"/>
          <w:szCs w:val="28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نُحيل</w:t>
      </w:r>
      <w:r w:rsidRPr="002A070D">
        <w:rPr>
          <w:rFonts w:ascii="AdvertisingBold" w:hAnsi="AdvertisingBold" w:cs="Sultan normal" w:hint="cs"/>
          <w:sz w:val="32"/>
          <w:szCs w:val="32"/>
          <w:rtl/>
          <w:lang w:bidi="ar-LY"/>
        </w:rPr>
        <w:t xml:space="preserve"> 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إليكم الطلب المقدم من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الموظف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/ </w:t>
      </w:r>
      <w:r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خالد شعبان </w:t>
      </w:r>
      <w:proofErr w:type="spellStart"/>
      <w:r>
        <w:rPr>
          <w:rFonts w:ascii="AdvertisingBold" w:hAnsi="AdvertisingBold" w:cs="Sultan Medium" w:hint="cs"/>
          <w:sz w:val="28"/>
          <w:szCs w:val="28"/>
          <w:rtl/>
          <w:lang w:bidi="ar-LY"/>
        </w:rPr>
        <w:t>الاسطى</w:t>
      </w:r>
      <w:proofErr w:type="spellEnd"/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التابع</w:t>
      </w:r>
      <w:r w:rsidR="009D53E9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إلى القسم ،لغرض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منحه إجازة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طبية لإجراء عملية جراحية 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>ل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مدة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20يوماً</w:t>
      </w:r>
      <w:r w:rsidR="009D53E9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من تاريخ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24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/0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7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/2024م.</w:t>
      </w:r>
    </w:p>
    <w:p w:rsidR="00B320F1" w:rsidRPr="002A070D" w:rsidRDefault="00B320F1" w:rsidP="009D53E9">
      <w:pPr>
        <w:spacing w:after="0"/>
        <w:ind w:left="1286" w:right="1260"/>
        <w:jc w:val="center"/>
        <w:rPr>
          <w:rFonts w:ascii="AdvertisingBold" w:hAnsi="AdvertisingBold" w:cs="Sultan Medium"/>
          <w:sz w:val="14"/>
          <w:szCs w:val="14"/>
          <w:rtl/>
          <w:lang w:bidi="ar-LY"/>
        </w:rPr>
      </w:pPr>
    </w:p>
    <w:p w:rsidR="00B320F1" w:rsidRPr="002A070D" w:rsidRDefault="00B320F1" w:rsidP="009D53E9">
      <w:pPr>
        <w:spacing w:after="0"/>
        <w:ind w:left="1286" w:right="1260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ل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ــ</w:t>
      </w: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ذلك</w:t>
      </w:r>
    </w:p>
    <w:p w:rsidR="00B320F1" w:rsidRPr="002A070D" w:rsidRDefault="00B320F1" w:rsidP="009D53E9">
      <w:pPr>
        <w:spacing w:after="0"/>
        <w:ind w:left="1286" w:right="1260"/>
        <w:jc w:val="center"/>
        <w:rPr>
          <w:rFonts w:ascii="AdvertisingBold" w:hAnsi="AdvertisingBold" w:cs="Sultan Medium"/>
          <w:sz w:val="14"/>
          <w:szCs w:val="14"/>
          <w:rtl/>
          <w:lang w:bidi="ar-LY"/>
        </w:rPr>
      </w:pPr>
    </w:p>
    <w:p w:rsidR="00B320F1" w:rsidRPr="002A070D" w:rsidRDefault="00B320F1" w:rsidP="009D53E9">
      <w:pPr>
        <w:spacing w:after="0"/>
        <w:ind w:left="1286" w:right="1260"/>
        <w:jc w:val="center"/>
        <w:rPr>
          <w:rFonts w:ascii="AdvertisingBold" w:hAnsi="AdvertisingBold" w:cs="Sultan normal"/>
          <w:sz w:val="28"/>
          <w:szCs w:val="28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نرى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الموافقة </w:t>
      </w:r>
      <w:proofErr w:type="gramStart"/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>على</w:t>
      </w:r>
      <w:proofErr w:type="gramEnd"/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طلب المعني نظراً لظروفه الصحية.</w:t>
      </w:r>
    </w:p>
    <w:p w:rsidR="00B320F1" w:rsidRDefault="00B320F1" w:rsidP="009D53E9">
      <w:pPr>
        <w:spacing w:after="0"/>
        <w:ind w:left="1286" w:right="1260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</w:p>
    <w:p w:rsidR="00B320F1" w:rsidRPr="002A070D" w:rsidRDefault="00B320F1" w:rsidP="009D53E9">
      <w:pPr>
        <w:spacing w:after="0"/>
        <w:ind w:left="1286" w:right="1260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والسلام عليكم</w:t>
      </w:r>
      <w:proofErr w:type="gramStart"/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،،</w:t>
      </w:r>
      <w:proofErr w:type="gramEnd"/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،</w:t>
      </w:r>
    </w:p>
    <w:p w:rsidR="00B320F1" w:rsidRDefault="00B320F1" w:rsidP="00B320F1">
      <w:pPr>
        <w:spacing w:after="0"/>
        <w:jc w:val="center"/>
        <w:rPr>
          <w:rFonts w:ascii="AdvertisingBold" w:hAnsi="AdvertisingBold" w:cs="Sultan bold" w:hint="cs"/>
          <w:sz w:val="48"/>
          <w:szCs w:val="48"/>
          <w:rtl/>
          <w:lang w:bidi="ar-LY"/>
        </w:rPr>
      </w:pPr>
    </w:p>
    <w:p w:rsidR="00B320F1" w:rsidRDefault="00B320F1" w:rsidP="00B320F1">
      <w:pPr>
        <w:spacing w:after="0"/>
        <w:jc w:val="center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B320F1" w:rsidRDefault="00B320F1" w:rsidP="00B320F1">
      <w:pPr>
        <w:spacing w:after="0"/>
        <w:jc w:val="center"/>
        <w:rPr>
          <w:rFonts w:ascii="AdvertisingBold" w:hAnsi="AdvertisingBold" w:cs="Sultan bold" w:hint="cs"/>
          <w:sz w:val="48"/>
          <w:szCs w:val="48"/>
          <w:rtl/>
          <w:lang w:bidi="ar-LY"/>
        </w:rPr>
      </w:pPr>
      <w:bookmarkStart w:id="0" w:name="_GoBack"/>
      <w:bookmarkEnd w:id="0"/>
    </w:p>
    <w:p w:rsidR="009D53E9" w:rsidRDefault="009D53E9" w:rsidP="00B320F1">
      <w:pPr>
        <w:spacing w:after="0"/>
        <w:jc w:val="center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B320F1" w:rsidRPr="002A070D" w:rsidRDefault="00B320F1" w:rsidP="00B320F1">
      <w:pPr>
        <w:spacing w:after="0"/>
        <w:ind w:left="3086"/>
        <w:jc w:val="lowKashida"/>
        <w:rPr>
          <w:rFonts w:ascii="AdvertisingBold" w:hAnsi="AdvertisingBold" w:cs="Sultan Medium"/>
          <w:i/>
          <w:iCs/>
          <w:sz w:val="44"/>
          <w:szCs w:val="44"/>
          <w:rtl/>
          <w:lang w:bidi="ar-LY"/>
        </w:rPr>
      </w:pPr>
      <w:r w:rsidRPr="002A070D">
        <w:rPr>
          <w:rFonts w:ascii="AdvertisingBold" w:hAnsi="AdvertisingBold" w:cs="Sultan Medium" w:hint="cs"/>
          <w:i/>
          <w:iCs/>
          <w:sz w:val="44"/>
          <w:szCs w:val="44"/>
          <w:rtl/>
          <w:lang w:bidi="ar-LY"/>
        </w:rPr>
        <w:t>نائب النيابة//</w:t>
      </w:r>
    </w:p>
    <w:p w:rsidR="00B320F1" w:rsidRPr="002A070D" w:rsidRDefault="00B320F1" w:rsidP="00B320F1">
      <w:pPr>
        <w:spacing w:after="0"/>
        <w:ind w:left="3086"/>
        <w:jc w:val="center"/>
        <w:rPr>
          <w:rFonts w:ascii="AdvertisingBold" w:hAnsi="AdvertisingBold" w:cs="Sultan bold"/>
          <w:sz w:val="44"/>
          <w:szCs w:val="44"/>
          <w:rtl/>
          <w:lang w:bidi="ar-LY"/>
        </w:rPr>
      </w:pP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عُمر محمد اسكيليح</w:t>
      </w:r>
    </w:p>
    <w:p w:rsidR="00B320F1" w:rsidRPr="002A070D" w:rsidRDefault="00B320F1" w:rsidP="00B320F1">
      <w:pPr>
        <w:spacing w:after="0"/>
        <w:ind w:left="3086"/>
        <w:jc w:val="lowKashida"/>
        <w:rPr>
          <w:rFonts w:ascii="AdvertisingBold" w:hAnsi="AdvertisingBold" w:cs="Sultan bold"/>
          <w:sz w:val="2"/>
          <w:szCs w:val="2"/>
          <w:rtl/>
          <w:lang w:bidi="ar-LY"/>
        </w:rPr>
      </w:pP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رئيس قسم </w:t>
      </w:r>
      <w:proofErr w:type="gramStart"/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ضبط</w:t>
      </w:r>
      <w:proofErr w:type="gramEnd"/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 شؤون المعلوماتية والاتصالات</w:t>
      </w:r>
      <w:r w:rsidRPr="002A070D">
        <w:rPr>
          <w:rFonts w:ascii="AdvertisingBold" w:hAnsi="AdvertisingBold" w:cs="Sultan bold"/>
          <w:sz w:val="44"/>
          <w:szCs w:val="44"/>
          <w:rtl/>
          <w:lang w:bidi="ar-LY"/>
        </w:rPr>
        <w:br/>
      </w: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بمكتب النائب العام</w:t>
      </w:r>
      <w:r>
        <w:rPr>
          <w:rFonts w:ascii="AdvertisingBold" w:hAnsi="AdvertisingBold" w:cs="Sultan bold"/>
          <w:sz w:val="48"/>
          <w:szCs w:val="48"/>
          <w:rtl/>
          <w:lang w:bidi="ar-LY"/>
        </w:rPr>
        <w:br/>
      </w:r>
    </w:p>
    <w:p w:rsidR="00DD3478" w:rsidRPr="00B320F1" w:rsidRDefault="009D53E9" w:rsidP="00B320F1">
      <w:pPr>
        <w:rPr>
          <w:rtl/>
          <w:lang w:bidi="ar-LY"/>
        </w:rPr>
      </w:pPr>
      <w:r w:rsidRPr="00C96CD3">
        <w:rPr>
          <w:rFonts w:ascii="AdvertisingBold" w:hAnsi="AdvertisingBold" w:cs="Sultan bold"/>
          <w:noProof/>
          <w:sz w:val="48"/>
          <w:szCs w:val="4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AA1765" wp14:editId="17502256">
                <wp:simplePos x="0" y="0"/>
                <wp:positionH relativeFrom="column">
                  <wp:posOffset>3999865</wp:posOffset>
                </wp:positionH>
                <wp:positionV relativeFrom="paragraph">
                  <wp:posOffset>280670</wp:posOffset>
                </wp:positionV>
                <wp:extent cx="1581150" cy="718820"/>
                <wp:effectExtent l="0" t="0" r="0" b="508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1150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0F1" w:rsidRPr="00125AFE" w:rsidRDefault="00B320F1" w:rsidP="00B320F1">
                            <w:pPr>
                              <w:spacing w:after="0" w:line="240" w:lineRule="auto"/>
                              <w:rPr>
                                <w:rFonts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125AFE">
                              <w:rPr>
                                <w:rFonts w:cs="Sultan Medium" w:hint="cs"/>
                                <w:sz w:val="20"/>
                                <w:szCs w:val="20"/>
                                <w:rtl/>
                              </w:rPr>
                              <w:t xml:space="preserve">صــورة </w:t>
                            </w:r>
                            <w:proofErr w:type="gramStart"/>
                            <w:r w:rsidRPr="00125AFE">
                              <w:rPr>
                                <w:rFonts w:cs="Sultan Medium" w:hint="cs"/>
                                <w:sz w:val="20"/>
                                <w:szCs w:val="20"/>
                                <w:rtl/>
                              </w:rPr>
                              <w:t>إلــى</w:t>
                            </w:r>
                            <w:r w:rsidRPr="00125AFE">
                              <w:rPr>
                                <w:rFonts w:cs="Sultan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25AFE">
                              <w:rPr>
                                <w:rFonts w:cs="Sultan bold" w:hint="cs"/>
                                <w:sz w:val="20"/>
                                <w:szCs w:val="20"/>
                              </w:rPr>
                              <w:sym w:font="Wingdings" w:char="F0C9"/>
                            </w:r>
                            <w:proofErr w:type="gramEnd"/>
                          </w:p>
                          <w:p w:rsidR="00B320F1" w:rsidRPr="00125AFE" w:rsidRDefault="00B320F1" w:rsidP="00B320F1">
                            <w:pPr>
                              <w:pStyle w:val="a4"/>
                              <w:spacing w:after="0" w:line="240" w:lineRule="auto"/>
                              <w:jc w:val="lowKashida"/>
                              <w:rPr>
                                <w:rFonts w:cs="Sultan normal"/>
                                <w:sz w:val="14"/>
                                <w:szCs w:val="14"/>
                              </w:rPr>
                            </w:pP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D7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  <w:lang w:bidi="ar-LY"/>
                              </w:rPr>
                              <w:t xml:space="preserve"> الأستاذ المستشار/النائب العام</w:t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  <w:rtl/>
                                <w:lang w:bidi="ar-LY"/>
                              </w:rPr>
                              <w:br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D7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u w:val="single"/>
                                <w:rtl/>
                              </w:rPr>
                              <w:t>المـلـف الـدوري الـعـام</w:t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  <w:u w:val="single"/>
                                <w:rtl/>
                              </w:rPr>
                              <w:br/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</w:rPr>
                              <w:sym w:font="Wingdings" w:char="F03F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3A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</w:rPr>
                              <w:t xml:space="preserve"> 10</w:t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  <w:u w:val="single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4.95pt;margin-top:22.1pt;width:124.5pt;height:56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" filled="f" stroked="f">
                <v:textbox>
                  <w:txbxContent>
                    <w:p w:rsidR="00B320F1" w:rsidRPr="00125AFE" w:rsidRDefault="00B320F1" w:rsidP="00B320F1">
                      <w:pPr>
                        <w:spacing w:after="0" w:line="240" w:lineRule="auto"/>
                        <w:rPr>
                          <w:rFonts w:cs="Sultan bold"/>
                          <w:sz w:val="20"/>
                          <w:szCs w:val="20"/>
                          <w:rtl/>
                        </w:rPr>
                      </w:pPr>
                      <w:r w:rsidRPr="00125AFE">
                        <w:rPr>
                          <w:rFonts w:cs="Sultan Medium" w:hint="cs"/>
                          <w:sz w:val="20"/>
                          <w:szCs w:val="20"/>
                          <w:rtl/>
                        </w:rPr>
                        <w:t xml:space="preserve">صــورة </w:t>
                      </w:r>
                      <w:proofErr w:type="gramStart"/>
                      <w:r w:rsidRPr="00125AFE">
                        <w:rPr>
                          <w:rFonts w:cs="Sultan Medium" w:hint="cs"/>
                          <w:sz w:val="20"/>
                          <w:szCs w:val="20"/>
                          <w:rtl/>
                        </w:rPr>
                        <w:t>إلــى</w:t>
                      </w:r>
                      <w:r w:rsidRPr="00125AFE">
                        <w:rPr>
                          <w:rFonts w:cs="Sultan bol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25AFE">
                        <w:rPr>
                          <w:rFonts w:cs="Sultan bold" w:hint="cs"/>
                          <w:sz w:val="20"/>
                          <w:szCs w:val="20"/>
                        </w:rPr>
                        <w:sym w:font="Wingdings" w:char="F0C9"/>
                      </w:r>
                      <w:proofErr w:type="gramEnd"/>
                    </w:p>
                    <w:p w:rsidR="00B320F1" w:rsidRPr="00125AFE" w:rsidRDefault="00B320F1" w:rsidP="00B320F1">
                      <w:pPr>
                        <w:pStyle w:val="a4"/>
                        <w:spacing w:after="0" w:line="240" w:lineRule="auto"/>
                        <w:jc w:val="lowKashida"/>
                        <w:rPr>
                          <w:rFonts w:cs="Sultan normal"/>
                          <w:sz w:val="14"/>
                          <w:szCs w:val="14"/>
                        </w:rPr>
                      </w:pP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D7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rtl/>
                          <w:lang w:bidi="ar-LY"/>
                        </w:rPr>
                        <w:t xml:space="preserve"> الأستاذ المستشار/النائب العام</w:t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  <w:rtl/>
                          <w:lang w:bidi="ar-LY"/>
                        </w:rPr>
                        <w:br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t xml:space="preserve"> </w:t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D7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u w:val="single"/>
                          <w:rtl/>
                        </w:rPr>
                        <w:t>المـلـف الـدوري الـعـام</w:t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  <w:u w:val="single"/>
                          <w:rtl/>
                        </w:rPr>
                        <w:br/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</w:rPr>
                        <w:sym w:font="Wingdings" w:char="F03F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3A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rtl/>
                        </w:rPr>
                        <w:t xml:space="preserve"> 10</w:t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  <w:u w:val="single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DD3478" w:rsidRPr="00B320F1" w:rsidSect="00467488">
      <w:pgSz w:w="11906" w:h="16838"/>
      <w:pgMar w:top="3870" w:right="1440" w:bottom="9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83A"/>
    <w:multiLevelType w:val="hybridMultilevel"/>
    <w:tmpl w:val="301297F0"/>
    <w:lvl w:ilvl="0" w:tplc="910614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F1"/>
    <w:rsid w:val="000353FA"/>
    <w:rsid w:val="000814AA"/>
    <w:rsid w:val="00105CD7"/>
    <w:rsid w:val="00124919"/>
    <w:rsid w:val="00390458"/>
    <w:rsid w:val="0040262E"/>
    <w:rsid w:val="00467488"/>
    <w:rsid w:val="005704B8"/>
    <w:rsid w:val="005E6E19"/>
    <w:rsid w:val="00642EF3"/>
    <w:rsid w:val="006F4E0D"/>
    <w:rsid w:val="0073254D"/>
    <w:rsid w:val="007332F9"/>
    <w:rsid w:val="00784494"/>
    <w:rsid w:val="007E3857"/>
    <w:rsid w:val="0083281D"/>
    <w:rsid w:val="00996997"/>
    <w:rsid w:val="009D53E9"/>
    <w:rsid w:val="00A11C24"/>
    <w:rsid w:val="00A76E18"/>
    <w:rsid w:val="00B320F1"/>
    <w:rsid w:val="00B432BF"/>
    <w:rsid w:val="00B5569E"/>
    <w:rsid w:val="00BE41FF"/>
    <w:rsid w:val="00BE442E"/>
    <w:rsid w:val="00C13FE0"/>
    <w:rsid w:val="00C5640E"/>
    <w:rsid w:val="00CD421B"/>
    <w:rsid w:val="00D22B51"/>
    <w:rsid w:val="00DD3478"/>
    <w:rsid w:val="00F17100"/>
    <w:rsid w:val="00F60EEA"/>
    <w:rsid w:val="00F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F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F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1\Documents\&#1602;&#1608;&#1575;&#1604;&#1576;%20Office%20&#1575;&#1604;&#1605;&#1582;&#1589;&#1589;&#1577;\&#1585;&#1587;&#1575;&#1604;&#1577;%20&#1576;&#1575;&#1604;&#1608;&#1585;&#1602;%20&#1575;&#1604;&#1585;&#1587;&#1605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رسالة بالورق الرسمي.dotx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2</cp:revision>
  <cp:lastPrinted>2021-01-27T08:45:00Z</cp:lastPrinted>
  <dcterms:created xsi:type="dcterms:W3CDTF">2024-07-24T08:19:00Z</dcterms:created>
  <dcterms:modified xsi:type="dcterms:W3CDTF">2024-07-24T08:24:00Z</dcterms:modified>
</cp:coreProperties>
</file>