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BFD" w:rsidRPr="00260BFD" w:rsidRDefault="00260BFD" w:rsidP="00260BFD">
      <w:pPr>
        <w:spacing w:after="0"/>
        <w:jc w:val="center"/>
        <w:rPr>
          <w:rFonts w:ascii="AdvertisingBold" w:hAnsi="AdvertisingBold" w:cs="Sultan bold"/>
          <w:sz w:val="44"/>
          <w:szCs w:val="44"/>
          <w:rtl/>
          <w:lang w:bidi="ar-LY"/>
        </w:rPr>
      </w:pPr>
      <w:r w:rsidRPr="00260BFD">
        <w:rPr>
          <w:rFonts w:ascii="AdvertisingBold" w:hAnsi="AdvertisingBold" w:cs="Sultan bold" w:hint="cs"/>
          <w:sz w:val="44"/>
          <w:szCs w:val="44"/>
          <w:rtl/>
          <w:lang w:bidi="ar-LY"/>
        </w:rPr>
        <w:t>السيد</w:t>
      </w:r>
      <w:r w:rsidRPr="00260BFD">
        <w:rPr>
          <w:rFonts w:ascii="AdvertisingBold" w:hAnsi="AdvertisingBold" w:cs="Sultan bold"/>
          <w:sz w:val="44"/>
          <w:szCs w:val="44"/>
          <w:rtl/>
          <w:lang w:bidi="ar-LY"/>
        </w:rPr>
        <w:t xml:space="preserve"> / </w:t>
      </w:r>
      <w:r w:rsidRPr="00260BFD">
        <w:rPr>
          <w:rFonts w:ascii="AdvertisingBold" w:hAnsi="AdvertisingBold" w:cs="Sultan bold" w:hint="cs"/>
          <w:sz w:val="44"/>
          <w:szCs w:val="44"/>
          <w:rtl/>
          <w:lang w:bidi="ar-LY"/>
        </w:rPr>
        <w:t>مدير مكتب النائب العام</w:t>
      </w:r>
    </w:p>
    <w:p w:rsidR="00260BFD" w:rsidRPr="00260BFD" w:rsidRDefault="00260BFD" w:rsidP="00260BFD">
      <w:pPr>
        <w:spacing w:after="0"/>
        <w:jc w:val="center"/>
        <w:rPr>
          <w:rFonts w:ascii="AdvertisingBold" w:hAnsi="AdvertisingBold" w:cs="Sultan Medium"/>
          <w:sz w:val="40"/>
          <w:szCs w:val="40"/>
          <w:rtl/>
          <w:lang w:bidi="ar-LY"/>
        </w:rPr>
      </w:pPr>
      <w:r w:rsidRPr="00260BFD">
        <w:rPr>
          <w:rFonts w:ascii="AdvertisingBold" w:hAnsi="AdvertisingBold" w:cs="Sultan Medium" w:hint="cs"/>
          <w:sz w:val="40"/>
          <w:szCs w:val="40"/>
          <w:rtl/>
          <w:lang w:bidi="ar-LY"/>
        </w:rPr>
        <w:t>بعد التحية</w:t>
      </w:r>
      <w:proofErr w:type="gramStart"/>
      <w:r w:rsidRPr="00260BFD">
        <w:rPr>
          <w:rFonts w:ascii="AdvertisingBold" w:hAnsi="AdvertisingBold" w:cs="Sultan Medium" w:hint="cs"/>
          <w:sz w:val="40"/>
          <w:szCs w:val="40"/>
          <w:rtl/>
          <w:lang w:bidi="ar-LY"/>
        </w:rPr>
        <w:t>،،</w:t>
      </w:r>
      <w:proofErr w:type="gramEnd"/>
    </w:p>
    <w:p w:rsidR="00260BFD" w:rsidRDefault="00260BFD" w:rsidP="00260BFD">
      <w:pPr>
        <w:spacing w:after="0"/>
        <w:jc w:val="mediumKashida"/>
        <w:rPr>
          <w:rFonts w:ascii="AdvertisingBold" w:hAnsi="AdvertisingBold" w:cs="Sultan bold" w:hint="cs"/>
          <w:sz w:val="48"/>
          <w:szCs w:val="48"/>
          <w:rtl/>
          <w:lang w:bidi="ar-LY"/>
        </w:rPr>
      </w:pPr>
    </w:p>
    <w:p w:rsidR="00260BFD" w:rsidRDefault="00260BFD" w:rsidP="00260BFD">
      <w:pPr>
        <w:spacing w:after="0"/>
        <w:jc w:val="mediumKashida"/>
        <w:rPr>
          <w:rFonts w:ascii="AdvertisingBold" w:hAnsi="AdvertisingBold" w:cs="Sultan bold"/>
          <w:sz w:val="48"/>
          <w:szCs w:val="48"/>
          <w:rtl/>
          <w:lang w:bidi="ar-LY"/>
        </w:rPr>
      </w:pPr>
    </w:p>
    <w:p w:rsidR="00260BFD" w:rsidRPr="00260BFD" w:rsidRDefault="00260BFD" w:rsidP="00260BFD">
      <w:pPr>
        <w:spacing w:after="0" w:line="240" w:lineRule="auto"/>
        <w:ind w:left="746" w:right="720"/>
        <w:jc w:val="lowKashida"/>
        <w:rPr>
          <w:rFonts w:ascii="AdvertisingBold" w:hAnsi="AdvertisingBold" w:cs="Sultan normal"/>
          <w:sz w:val="28"/>
          <w:szCs w:val="28"/>
          <w:rtl/>
          <w:lang w:bidi="ar-LY"/>
        </w:rPr>
      </w:pPr>
      <w:r>
        <w:rPr>
          <w:rFonts w:ascii="AdvertisingBold" w:hAnsi="AdvertisingBold" w:cs="Sultan Medium" w:hint="cs"/>
          <w:sz w:val="32"/>
          <w:szCs w:val="32"/>
          <w:rtl/>
          <w:lang w:bidi="ar-LY"/>
        </w:rPr>
        <w:t xml:space="preserve">       </w:t>
      </w:r>
      <w:r w:rsidRPr="00260BFD">
        <w:rPr>
          <w:rFonts w:ascii="AdvertisingBold" w:hAnsi="AdvertisingBold" w:cs="Sultan Medium" w:hint="cs"/>
          <w:sz w:val="32"/>
          <w:szCs w:val="32"/>
          <w:rtl/>
          <w:lang w:bidi="ar-LY"/>
        </w:rPr>
        <w:t>بالإشارة</w:t>
      </w:r>
      <w:r w:rsidRPr="00260BFD">
        <w:rPr>
          <w:rFonts w:ascii="AdvertisingBold" w:hAnsi="AdvertisingBold" w:cs="Sultan normal" w:hint="cs"/>
          <w:sz w:val="28"/>
          <w:szCs w:val="28"/>
          <w:rtl/>
          <w:lang w:bidi="ar-LY"/>
        </w:rPr>
        <w:t xml:space="preserve"> إلى الطلب المقدم من الموظف بالقسم/ </w:t>
      </w:r>
      <w:bookmarkStart w:id="0" w:name="_GoBack"/>
      <w:r>
        <w:rPr>
          <w:rFonts w:ascii="AdvertisingBold" w:hAnsi="AdvertisingBold" w:cs="Sultan Medium" w:hint="cs"/>
          <w:sz w:val="28"/>
          <w:szCs w:val="28"/>
          <w:rtl/>
          <w:lang w:bidi="ar-LY"/>
        </w:rPr>
        <w:t xml:space="preserve">محمد </w:t>
      </w:r>
      <w:proofErr w:type="spellStart"/>
      <w:r>
        <w:rPr>
          <w:rFonts w:ascii="AdvertisingBold" w:hAnsi="AdvertisingBold" w:cs="Sultan Medium" w:hint="cs"/>
          <w:sz w:val="28"/>
          <w:szCs w:val="28"/>
          <w:rtl/>
          <w:lang w:bidi="ar-LY"/>
        </w:rPr>
        <w:t>اخليف</w:t>
      </w:r>
      <w:proofErr w:type="spellEnd"/>
      <w:r>
        <w:rPr>
          <w:rFonts w:ascii="AdvertisingBold" w:hAnsi="AdvertisingBold" w:cs="Sultan Medium" w:hint="cs"/>
          <w:sz w:val="28"/>
          <w:szCs w:val="28"/>
          <w:rtl/>
          <w:lang w:bidi="ar-LY"/>
        </w:rPr>
        <w:t xml:space="preserve"> عبدالله امحيا</w:t>
      </w:r>
      <w:r>
        <w:rPr>
          <w:rFonts w:ascii="AdvertisingBold" w:hAnsi="AdvertisingBold" w:cs="Sultan normal" w:hint="cs"/>
          <w:sz w:val="28"/>
          <w:szCs w:val="28"/>
          <w:rtl/>
          <w:lang w:bidi="ar-LY"/>
        </w:rPr>
        <w:t xml:space="preserve"> </w:t>
      </w:r>
      <w:bookmarkEnd w:id="0"/>
      <w:r w:rsidRPr="00260BFD">
        <w:rPr>
          <w:rFonts w:ascii="AdvertisingBold" w:hAnsi="AdvertisingBold" w:cs="Sultan normal" w:hint="cs"/>
          <w:sz w:val="28"/>
          <w:szCs w:val="28"/>
          <w:rtl/>
          <w:lang w:bidi="ar-LY"/>
        </w:rPr>
        <w:t xml:space="preserve">بشأن طلب الحصول على </w:t>
      </w:r>
      <w:r>
        <w:rPr>
          <w:rFonts w:ascii="AdvertisingBold" w:hAnsi="AdvertisingBold" w:cs="Sultan normal" w:hint="cs"/>
          <w:sz w:val="28"/>
          <w:szCs w:val="28"/>
          <w:rtl/>
          <w:lang w:bidi="ar-LY"/>
        </w:rPr>
        <w:t>مساعدة</w:t>
      </w:r>
      <w:r w:rsidRPr="00260BFD">
        <w:rPr>
          <w:rFonts w:ascii="AdvertisingBold" w:hAnsi="AdvertisingBold" w:cs="Sultan normal" w:hint="cs"/>
          <w:sz w:val="28"/>
          <w:szCs w:val="28"/>
          <w:rtl/>
          <w:lang w:bidi="ar-LY"/>
        </w:rPr>
        <w:t xml:space="preserve"> مالية نظراً لظروف</w:t>
      </w:r>
      <w:r>
        <w:rPr>
          <w:rFonts w:ascii="AdvertisingBold" w:hAnsi="AdvertisingBold" w:cs="Sultan normal" w:hint="cs"/>
          <w:sz w:val="28"/>
          <w:szCs w:val="28"/>
          <w:rtl/>
          <w:lang w:bidi="ar-LY"/>
        </w:rPr>
        <w:t>ه</w:t>
      </w:r>
      <w:r w:rsidRPr="00260BFD">
        <w:rPr>
          <w:rFonts w:ascii="AdvertisingBold" w:hAnsi="AdvertisingBold" w:cs="Sultan normal" w:hint="cs"/>
          <w:sz w:val="28"/>
          <w:szCs w:val="28"/>
          <w:rtl/>
          <w:lang w:bidi="ar-LY"/>
        </w:rPr>
        <w:t xml:space="preserve"> </w:t>
      </w:r>
      <w:r>
        <w:rPr>
          <w:rFonts w:ascii="AdvertisingBold" w:hAnsi="AdvertisingBold" w:cs="Sultan normal" w:hint="cs"/>
          <w:sz w:val="28"/>
          <w:szCs w:val="28"/>
          <w:rtl/>
          <w:lang w:bidi="ar-LY"/>
        </w:rPr>
        <w:t xml:space="preserve">الصحية </w:t>
      </w:r>
      <w:r w:rsidRPr="00260BFD">
        <w:rPr>
          <w:rFonts w:ascii="AdvertisingBold" w:hAnsi="AdvertisingBold" w:cs="Sultan normal" w:hint="cs"/>
          <w:sz w:val="28"/>
          <w:szCs w:val="28"/>
          <w:rtl/>
          <w:lang w:bidi="ar-LY"/>
        </w:rPr>
        <w:t>التي يمر بها.</w:t>
      </w:r>
    </w:p>
    <w:p w:rsidR="00260BFD" w:rsidRPr="00260BFD" w:rsidRDefault="00260BFD" w:rsidP="00260BFD">
      <w:pPr>
        <w:spacing w:after="0"/>
        <w:jc w:val="center"/>
        <w:rPr>
          <w:rFonts w:ascii="AdvertisingBold" w:hAnsi="AdvertisingBold" w:cs="Sultan Medium"/>
          <w:sz w:val="30"/>
          <w:szCs w:val="30"/>
          <w:rtl/>
          <w:lang w:bidi="ar-LY"/>
        </w:rPr>
      </w:pPr>
    </w:p>
    <w:p w:rsidR="00260BFD" w:rsidRDefault="00260BFD" w:rsidP="00260BFD">
      <w:pPr>
        <w:spacing w:after="0"/>
        <w:ind w:left="746" w:right="720"/>
        <w:jc w:val="center"/>
        <w:rPr>
          <w:rFonts w:ascii="AdvertisingBold" w:hAnsi="AdvertisingBold" w:cs="Sultan Medium"/>
          <w:sz w:val="36"/>
          <w:szCs w:val="36"/>
          <w:rtl/>
          <w:lang w:bidi="ar-LY"/>
        </w:rPr>
      </w:pPr>
      <w:r w:rsidRPr="00F43EB2">
        <w:rPr>
          <w:rFonts w:ascii="AdvertisingBold" w:hAnsi="AdvertisingBold" w:cs="Sultan Medium" w:hint="cs"/>
          <w:sz w:val="36"/>
          <w:szCs w:val="36"/>
          <w:rtl/>
          <w:lang w:bidi="ar-LY"/>
        </w:rPr>
        <w:t>ل</w:t>
      </w:r>
      <w:r>
        <w:rPr>
          <w:rFonts w:ascii="AdvertisingBold" w:hAnsi="AdvertisingBold" w:cs="Sultan Medium" w:hint="cs"/>
          <w:sz w:val="36"/>
          <w:szCs w:val="36"/>
          <w:rtl/>
          <w:lang w:bidi="ar-LY"/>
        </w:rPr>
        <w:t>ـــ</w:t>
      </w:r>
      <w:r w:rsidRPr="00F43EB2">
        <w:rPr>
          <w:rFonts w:ascii="AdvertisingBold" w:hAnsi="AdvertisingBold" w:cs="Sultan Medium" w:hint="cs"/>
          <w:sz w:val="36"/>
          <w:szCs w:val="36"/>
          <w:rtl/>
          <w:lang w:bidi="ar-LY"/>
        </w:rPr>
        <w:t>ذل</w:t>
      </w:r>
      <w:r>
        <w:rPr>
          <w:rFonts w:ascii="AdvertisingBold" w:hAnsi="AdvertisingBold" w:cs="Sultan Medium" w:hint="cs"/>
          <w:sz w:val="36"/>
          <w:szCs w:val="36"/>
          <w:rtl/>
          <w:lang w:bidi="ar-LY"/>
        </w:rPr>
        <w:t>ـ</w:t>
      </w:r>
      <w:r w:rsidRPr="00F43EB2">
        <w:rPr>
          <w:rFonts w:ascii="AdvertisingBold" w:hAnsi="AdvertisingBold" w:cs="Sultan Medium" w:hint="cs"/>
          <w:sz w:val="36"/>
          <w:szCs w:val="36"/>
          <w:rtl/>
          <w:lang w:bidi="ar-LY"/>
        </w:rPr>
        <w:t>ك</w:t>
      </w:r>
    </w:p>
    <w:p w:rsidR="00260BFD" w:rsidRDefault="00260BFD" w:rsidP="00260BFD">
      <w:pPr>
        <w:spacing w:after="0"/>
        <w:jc w:val="center"/>
        <w:rPr>
          <w:rFonts w:ascii="AdvertisingBold" w:hAnsi="AdvertisingBold" w:cs="Sultan Medium" w:hint="cs"/>
          <w:sz w:val="30"/>
          <w:szCs w:val="30"/>
          <w:rtl/>
          <w:lang w:bidi="ar-LY"/>
        </w:rPr>
      </w:pPr>
    </w:p>
    <w:p w:rsidR="00260BFD" w:rsidRPr="00260BFD" w:rsidRDefault="00260BFD" w:rsidP="00260BFD">
      <w:pPr>
        <w:spacing w:after="0"/>
        <w:jc w:val="center"/>
        <w:rPr>
          <w:rFonts w:ascii="AdvertisingBold" w:hAnsi="AdvertisingBold" w:cs="Sultan Medium"/>
          <w:sz w:val="30"/>
          <w:szCs w:val="30"/>
          <w:rtl/>
          <w:lang w:bidi="ar-LY"/>
        </w:rPr>
      </w:pPr>
    </w:p>
    <w:p w:rsidR="00260BFD" w:rsidRDefault="00260BFD" w:rsidP="00260BFD">
      <w:pPr>
        <w:spacing w:after="0"/>
        <w:ind w:left="720" w:right="720" w:firstLine="720"/>
        <w:jc w:val="lowKashida"/>
        <w:rPr>
          <w:rFonts w:ascii="AdvertisingBold" w:hAnsi="AdvertisingBold" w:cs="Sultan normal"/>
          <w:sz w:val="36"/>
          <w:szCs w:val="36"/>
          <w:rtl/>
          <w:lang w:bidi="ar-LY"/>
        </w:rPr>
      </w:pPr>
      <w:r>
        <w:rPr>
          <w:rFonts w:ascii="AdvertisingBold" w:hAnsi="AdvertisingBold" w:cs="Sultan Medium" w:hint="cs"/>
          <w:sz w:val="32"/>
          <w:szCs w:val="32"/>
          <w:rtl/>
          <w:lang w:bidi="ar-LY"/>
        </w:rPr>
        <w:t xml:space="preserve">نُحيل </w:t>
      </w:r>
      <w:r w:rsidRPr="00260BFD">
        <w:rPr>
          <w:rFonts w:ascii="AdvertisingBold" w:hAnsi="AdvertisingBold" w:cs="Sultan normal" w:hint="cs"/>
          <w:sz w:val="28"/>
          <w:szCs w:val="28"/>
          <w:rtl/>
          <w:lang w:bidi="ar-LY"/>
        </w:rPr>
        <w:t>إليكم الطلب المشار إليه أعلاه</w:t>
      </w:r>
      <w:r>
        <w:rPr>
          <w:rFonts w:ascii="AdvertisingBold" w:hAnsi="AdvertisingBold" w:cs="Sultan normal" w:hint="cs"/>
          <w:sz w:val="28"/>
          <w:szCs w:val="28"/>
          <w:rtl/>
          <w:lang w:bidi="ar-LY"/>
        </w:rPr>
        <w:t xml:space="preserve"> </w:t>
      </w:r>
      <w:proofErr w:type="gramStart"/>
      <w:r>
        <w:rPr>
          <w:rFonts w:ascii="AdvertisingBold" w:hAnsi="AdvertisingBold" w:cs="Sultan normal" w:hint="cs"/>
          <w:sz w:val="28"/>
          <w:szCs w:val="28"/>
          <w:rtl/>
          <w:lang w:bidi="ar-LY"/>
        </w:rPr>
        <w:t>ومرفقاته</w:t>
      </w:r>
      <w:r w:rsidRPr="00260BFD">
        <w:rPr>
          <w:rFonts w:ascii="AdvertisingBold" w:hAnsi="AdvertisingBold" w:cs="Sultan normal" w:hint="cs"/>
          <w:sz w:val="28"/>
          <w:szCs w:val="28"/>
          <w:rtl/>
          <w:lang w:bidi="ar-LY"/>
        </w:rPr>
        <w:t xml:space="preserve"> </w:t>
      </w:r>
      <w:r>
        <w:rPr>
          <w:rFonts w:ascii="AdvertisingBold" w:hAnsi="AdvertisingBold" w:cs="Sultan normal" w:hint="cs"/>
          <w:sz w:val="28"/>
          <w:szCs w:val="28"/>
          <w:rtl/>
          <w:lang w:bidi="ar-LY"/>
        </w:rPr>
        <w:t>،</w:t>
      </w:r>
      <w:proofErr w:type="gramEnd"/>
      <w:r w:rsidRPr="00260BFD">
        <w:rPr>
          <w:rFonts w:ascii="AdvertisingBold" w:hAnsi="AdvertisingBold" w:cs="Sultan normal" w:hint="cs"/>
          <w:sz w:val="28"/>
          <w:szCs w:val="28"/>
          <w:rtl/>
          <w:lang w:bidi="ar-LY"/>
        </w:rPr>
        <w:t>ونرى منح مقدم الطلب إعانة مالية تقديراً لظروفه الصحية</w:t>
      </w:r>
      <w:r w:rsidRPr="00260BFD">
        <w:rPr>
          <w:rFonts w:ascii="AdvertisingBold" w:hAnsi="AdvertisingBold" w:cs="Sultan normal" w:hint="cs"/>
          <w:sz w:val="28"/>
          <w:szCs w:val="28"/>
          <w:rtl/>
          <w:lang w:bidi="ar-LY"/>
        </w:rPr>
        <w:t>.</w:t>
      </w:r>
    </w:p>
    <w:p w:rsidR="00260BFD" w:rsidRPr="00260BFD" w:rsidRDefault="00260BFD" w:rsidP="00260BFD">
      <w:pPr>
        <w:spacing w:after="0"/>
        <w:ind w:left="746" w:right="720"/>
        <w:jc w:val="center"/>
        <w:rPr>
          <w:rFonts w:ascii="AdvertisingBold" w:hAnsi="AdvertisingBold" w:cs="Sultan Medium" w:hint="cs"/>
          <w:i/>
          <w:iCs/>
          <w:sz w:val="20"/>
          <w:szCs w:val="20"/>
          <w:rtl/>
          <w:lang w:bidi="ar-LY"/>
        </w:rPr>
      </w:pPr>
    </w:p>
    <w:p w:rsidR="00260BFD" w:rsidRPr="002E32D1" w:rsidRDefault="00260BFD" w:rsidP="00260BFD">
      <w:pPr>
        <w:spacing w:after="0"/>
        <w:ind w:left="746" w:right="720"/>
        <w:jc w:val="center"/>
        <w:rPr>
          <w:rFonts w:ascii="AdvertisingBold" w:hAnsi="AdvertisingBold" w:cs="Sultan Medium"/>
          <w:i/>
          <w:iCs/>
          <w:sz w:val="36"/>
          <w:szCs w:val="36"/>
          <w:rtl/>
          <w:lang w:bidi="ar-LY"/>
        </w:rPr>
      </w:pPr>
      <w:r w:rsidRPr="002E32D1">
        <w:rPr>
          <w:rFonts w:ascii="AdvertisingBold" w:hAnsi="AdvertisingBold" w:cs="Sultan Medium" w:hint="cs"/>
          <w:i/>
          <w:iCs/>
          <w:sz w:val="36"/>
          <w:szCs w:val="36"/>
          <w:rtl/>
          <w:lang w:bidi="ar-LY"/>
        </w:rPr>
        <w:t>وتفضلوا بقبول فائق الاحترام،،،</w:t>
      </w:r>
    </w:p>
    <w:p w:rsidR="00260BFD" w:rsidRDefault="00260BFD" w:rsidP="00260BFD">
      <w:pPr>
        <w:spacing w:after="0"/>
        <w:ind w:right="450"/>
        <w:jc w:val="center"/>
        <w:rPr>
          <w:rFonts w:ascii="AdvertisingBold" w:hAnsi="AdvertisingBold" w:cs="Sultan Medium" w:hint="cs"/>
          <w:i/>
          <w:iCs/>
          <w:sz w:val="38"/>
          <w:szCs w:val="38"/>
          <w:rtl/>
          <w:lang w:bidi="ar-LY"/>
        </w:rPr>
      </w:pPr>
    </w:p>
    <w:p w:rsidR="00260BFD" w:rsidRDefault="00260BFD" w:rsidP="00260BFD">
      <w:pPr>
        <w:spacing w:after="0"/>
        <w:ind w:right="450"/>
        <w:jc w:val="center"/>
        <w:rPr>
          <w:rFonts w:ascii="AdvertisingBold" w:hAnsi="AdvertisingBold" w:cs="Sultan Medium" w:hint="cs"/>
          <w:i/>
          <w:iCs/>
          <w:sz w:val="38"/>
          <w:szCs w:val="38"/>
          <w:rtl/>
          <w:lang w:bidi="ar-LY"/>
        </w:rPr>
      </w:pPr>
    </w:p>
    <w:p w:rsidR="00260BFD" w:rsidRPr="002E32D1" w:rsidRDefault="00260BFD" w:rsidP="00260BFD">
      <w:pPr>
        <w:spacing w:after="0"/>
        <w:ind w:right="450"/>
        <w:jc w:val="center"/>
        <w:rPr>
          <w:rFonts w:ascii="AdvertisingBold" w:hAnsi="AdvertisingBold" w:cs="Sultan Medium"/>
          <w:i/>
          <w:iCs/>
          <w:sz w:val="38"/>
          <w:szCs w:val="38"/>
          <w:rtl/>
          <w:lang w:bidi="ar-LY"/>
        </w:rPr>
      </w:pPr>
    </w:p>
    <w:p w:rsidR="00260BFD" w:rsidRPr="002E32D1" w:rsidRDefault="00260BFD" w:rsidP="00260BFD">
      <w:pPr>
        <w:spacing w:after="0" w:line="240" w:lineRule="auto"/>
        <w:ind w:left="3086" w:right="360"/>
        <w:jc w:val="lowKashida"/>
        <w:rPr>
          <w:rFonts w:ascii="AdvertisingBold" w:hAnsi="AdvertisingBold" w:cs="Sultan bold"/>
          <w:i/>
          <w:iCs/>
          <w:sz w:val="48"/>
          <w:szCs w:val="48"/>
          <w:rtl/>
          <w:lang w:bidi="ar-LY"/>
        </w:rPr>
      </w:pPr>
      <w:r w:rsidRPr="002E32D1">
        <w:rPr>
          <w:rFonts w:ascii="AdvertisingBold" w:hAnsi="AdvertisingBold" w:cs="Sultan Medium" w:hint="cs"/>
          <w:i/>
          <w:iCs/>
          <w:sz w:val="40"/>
          <w:szCs w:val="40"/>
          <w:rtl/>
          <w:lang w:bidi="ar-LY"/>
        </w:rPr>
        <w:t>نائب النيابة//</w:t>
      </w:r>
    </w:p>
    <w:p w:rsidR="00260BFD" w:rsidRPr="002E32D1" w:rsidRDefault="00260BFD" w:rsidP="00260BFD">
      <w:pPr>
        <w:spacing w:after="0" w:line="240" w:lineRule="auto"/>
        <w:ind w:left="2726" w:right="360"/>
        <w:jc w:val="center"/>
        <w:rPr>
          <w:rFonts w:ascii="AdvertisingBold" w:hAnsi="AdvertisingBold" w:cs="Sultan bold"/>
          <w:sz w:val="44"/>
          <w:szCs w:val="44"/>
          <w:rtl/>
          <w:lang w:bidi="ar-LY"/>
        </w:rPr>
      </w:pPr>
      <w:r w:rsidRPr="002E32D1">
        <w:rPr>
          <w:rFonts w:ascii="AdvertisingBold" w:hAnsi="AdvertisingBold" w:cs="Sultan bold" w:hint="cs"/>
          <w:sz w:val="44"/>
          <w:szCs w:val="44"/>
          <w:rtl/>
          <w:lang w:bidi="ar-LY"/>
        </w:rPr>
        <w:t>عمر محمد اسكيليح</w:t>
      </w:r>
    </w:p>
    <w:p w:rsidR="00260BFD" w:rsidRPr="002E32D1" w:rsidRDefault="00260BFD" w:rsidP="00260BFD">
      <w:pPr>
        <w:spacing w:after="0" w:line="240" w:lineRule="auto"/>
        <w:ind w:left="2726" w:right="360"/>
        <w:jc w:val="lowKashida"/>
        <w:rPr>
          <w:rFonts w:ascii="AdvertisingBold" w:hAnsi="AdvertisingBold" w:cs="Sultan bold"/>
          <w:sz w:val="2"/>
          <w:szCs w:val="2"/>
          <w:rtl/>
          <w:lang w:bidi="ar-LY"/>
        </w:rPr>
      </w:pPr>
      <w:r w:rsidRPr="002E32D1">
        <w:rPr>
          <w:rFonts w:ascii="AdvertisingBold" w:hAnsi="AdvertisingBold" w:cs="Sultan bold" w:hint="cs"/>
          <w:sz w:val="44"/>
          <w:szCs w:val="44"/>
          <w:rtl/>
          <w:lang w:bidi="ar-LY"/>
        </w:rPr>
        <w:t xml:space="preserve">رئيس قسم </w:t>
      </w:r>
      <w:proofErr w:type="gramStart"/>
      <w:r w:rsidRPr="002E32D1">
        <w:rPr>
          <w:rFonts w:ascii="AdvertisingBold" w:hAnsi="AdvertisingBold" w:cs="Sultan bold" w:hint="cs"/>
          <w:sz w:val="44"/>
          <w:szCs w:val="44"/>
          <w:rtl/>
          <w:lang w:bidi="ar-LY"/>
        </w:rPr>
        <w:t>ضبط</w:t>
      </w:r>
      <w:proofErr w:type="gramEnd"/>
      <w:r w:rsidRPr="002E32D1">
        <w:rPr>
          <w:rFonts w:ascii="AdvertisingBold" w:hAnsi="AdvertisingBold" w:cs="Sultan bold" w:hint="cs"/>
          <w:sz w:val="44"/>
          <w:szCs w:val="44"/>
          <w:rtl/>
          <w:lang w:bidi="ar-LY"/>
        </w:rPr>
        <w:t xml:space="preserve"> شؤون المعلوماتية والاتصالات</w:t>
      </w:r>
      <w:r w:rsidRPr="002E32D1">
        <w:rPr>
          <w:rFonts w:ascii="AdvertisingBold" w:hAnsi="AdvertisingBold" w:cs="Sultan bold"/>
          <w:sz w:val="44"/>
          <w:szCs w:val="44"/>
          <w:rtl/>
          <w:lang w:bidi="ar-LY"/>
        </w:rPr>
        <w:br/>
      </w:r>
      <w:r w:rsidRPr="002E32D1">
        <w:rPr>
          <w:rFonts w:ascii="AdvertisingBold" w:hAnsi="AdvertisingBold" w:cs="Sultan bold" w:hint="cs"/>
          <w:sz w:val="44"/>
          <w:szCs w:val="44"/>
          <w:rtl/>
          <w:lang w:bidi="ar-LY"/>
        </w:rPr>
        <w:t>بمكتب النائب العام</w:t>
      </w:r>
      <w:r>
        <w:rPr>
          <w:rFonts w:ascii="AdvertisingBold" w:hAnsi="AdvertisingBold" w:cs="Sultan bold" w:hint="cs"/>
          <w:sz w:val="2"/>
          <w:szCs w:val="2"/>
          <w:rtl/>
          <w:lang w:bidi="ar-LY"/>
        </w:rPr>
        <w:br/>
      </w:r>
    </w:p>
    <w:p w:rsidR="00DD3478" w:rsidRPr="00260BFD" w:rsidRDefault="00260BFD" w:rsidP="00260BFD">
      <w:pPr>
        <w:spacing w:after="0"/>
        <w:ind w:left="2726"/>
        <w:jc w:val="lowKashida"/>
        <w:rPr>
          <w:rtl/>
          <w:lang w:bidi="ar-LY"/>
        </w:rPr>
      </w:pPr>
      <w:r w:rsidRPr="002E32D1">
        <w:rPr>
          <w:rFonts w:ascii="AdvertisingBold" w:hAnsi="AdvertisingBold" w:cs="Sultan bold"/>
          <w:noProof/>
          <w:sz w:val="44"/>
          <w:szCs w:val="44"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145E7C" wp14:editId="5879A1EC">
                <wp:simplePos x="0" y="0"/>
                <wp:positionH relativeFrom="column">
                  <wp:posOffset>4114165</wp:posOffset>
                </wp:positionH>
                <wp:positionV relativeFrom="paragraph">
                  <wp:posOffset>209881</wp:posOffset>
                </wp:positionV>
                <wp:extent cx="1714500" cy="683895"/>
                <wp:effectExtent l="0" t="0" r="0" b="1905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14500" cy="683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BFD" w:rsidRPr="002E32D1" w:rsidRDefault="00260BFD" w:rsidP="00260BFD">
                            <w:pPr>
                              <w:spacing w:after="0" w:line="240" w:lineRule="auto"/>
                              <w:rPr>
                                <w:rFonts w:cs="Sultan bold"/>
                                <w:sz w:val="20"/>
                                <w:szCs w:val="20"/>
                                <w:rtl/>
                              </w:rPr>
                            </w:pPr>
                            <w:r w:rsidRPr="002E32D1">
                              <w:rPr>
                                <w:rFonts w:cs="Sultan Medium" w:hint="cs"/>
                                <w:sz w:val="20"/>
                                <w:szCs w:val="20"/>
                                <w:rtl/>
                              </w:rPr>
                              <w:t xml:space="preserve">صــورة </w:t>
                            </w:r>
                            <w:proofErr w:type="gramStart"/>
                            <w:r w:rsidRPr="002E32D1">
                              <w:rPr>
                                <w:rFonts w:cs="Sultan Medium" w:hint="cs"/>
                                <w:sz w:val="20"/>
                                <w:szCs w:val="20"/>
                                <w:rtl/>
                              </w:rPr>
                              <w:t>إلــى</w:t>
                            </w:r>
                            <w:r w:rsidRPr="002E32D1">
                              <w:rPr>
                                <w:rFonts w:cs="Sultan bold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E32D1">
                              <w:rPr>
                                <w:rFonts w:cs="Sultan bold" w:hint="cs"/>
                                <w:sz w:val="20"/>
                                <w:szCs w:val="20"/>
                              </w:rPr>
                              <w:sym w:font="Wingdings" w:char="F0C9"/>
                            </w:r>
                            <w:proofErr w:type="gramEnd"/>
                          </w:p>
                          <w:p w:rsidR="00260BFD" w:rsidRPr="002E32D1" w:rsidRDefault="00260BFD" w:rsidP="00260BFD">
                            <w:pPr>
                              <w:pStyle w:val="a4"/>
                              <w:spacing w:after="0" w:line="240" w:lineRule="auto"/>
                              <w:jc w:val="lowKashida"/>
                              <w:rPr>
                                <w:rFonts w:cs="Sultan normal"/>
                                <w:sz w:val="14"/>
                                <w:szCs w:val="14"/>
                              </w:rPr>
                            </w:pPr>
                            <w:r w:rsidRPr="002E32D1">
                              <w:rPr>
                                <w:rFonts w:cs="Sultan normal" w:hint="cs"/>
                                <w:sz w:val="14"/>
                                <w:szCs w:val="14"/>
                              </w:rPr>
                              <w:sym w:font="Wingdings" w:char="F0D7"/>
                            </w:r>
                            <w:r w:rsidRPr="002E32D1">
                              <w:rPr>
                                <w:rFonts w:cs="Sultan normal" w:hint="cs"/>
                                <w:sz w:val="14"/>
                                <w:szCs w:val="14"/>
                                <w:rtl/>
                                <w:lang w:bidi="ar-LY"/>
                              </w:rPr>
                              <w:t xml:space="preserve"> الأستاذ المستشار/النائب العام</w:t>
                            </w:r>
                            <w:r w:rsidRPr="002E32D1">
                              <w:rPr>
                                <w:rFonts w:cs="Sultan normal"/>
                                <w:sz w:val="14"/>
                                <w:szCs w:val="14"/>
                                <w:rtl/>
                                <w:lang w:bidi="ar-LY"/>
                              </w:rPr>
                              <w:br/>
                            </w:r>
                            <w:r w:rsidRPr="002E32D1">
                              <w:rPr>
                                <w:rFonts w:cs="Sultan normal" w:hint="c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E32D1">
                              <w:rPr>
                                <w:rFonts w:cs="Sultan normal" w:hint="cs"/>
                                <w:sz w:val="14"/>
                                <w:szCs w:val="14"/>
                              </w:rPr>
                              <w:sym w:font="Wingdings" w:char="F0D7"/>
                            </w:r>
                            <w:r w:rsidRPr="002E32D1">
                              <w:rPr>
                                <w:rFonts w:cs="Sultan normal" w:hint="cs"/>
                                <w:sz w:val="14"/>
                                <w:szCs w:val="14"/>
                                <w:u w:val="single"/>
                                <w:rtl/>
                              </w:rPr>
                              <w:t>المـلـف الـدوري الـعـام</w:t>
                            </w:r>
                            <w:r w:rsidRPr="002E32D1">
                              <w:rPr>
                                <w:rFonts w:cs="Sultan normal"/>
                                <w:sz w:val="14"/>
                                <w:szCs w:val="14"/>
                                <w:u w:val="single"/>
                                <w:rtl/>
                              </w:rPr>
                              <w:br/>
                            </w:r>
                            <w:r w:rsidRPr="002E32D1">
                              <w:rPr>
                                <w:rFonts w:cs="Sultan normal"/>
                                <w:sz w:val="14"/>
                                <w:szCs w:val="14"/>
                              </w:rPr>
                              <w:sym w:font="Wingdings" w:char="F03F"/>
                            </w:r>
                            <w:r w:rsidRPr="002E32D1">
                              <w:rPr>
                                <w:rFonts w:cs="Sultan normal" w:hint="c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2E32D1">
                              <w:rPr>
                                <w:rFonts w:cs="Sultan normal" w:hint="cs"/>
                                <w:sz w:val="14"/>
                                <w:szCs w:val="14"/>
                              </w:rPr>
                              <w:sym w:font="Wingdings" w:char="F03A"/>
                            </w:r>
                            <w:r w:rsidRPr="002E32D1">
                              <w:rPr>
                                <w:rFonts w:cs="Sultan normal" w:hint="cs"/>
                                <w:sz w:val="14"/>
                                <w:szCs w:val="14"/>
                                <w:rtl/>
                              </w:rPr>
                              <w:t xml:space="preserve"> 10</w:t>
                            </w:r>
                            <w:r w:rsidRPr="002E32D1">
                              <w:rPr>
                                <w:rFonts w:cs="Sultan normal"/>
                                <w:sz w:val="14"/>
                                <w:szCs w:val="14"/>
                                <w:u w:val="single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323.95pt;margin-top:16.55pt;width:135pt;height:53.85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" filled="f" stroked="f">
                <v:textbox>
                  <w:txbxContent>
                    <w:p w:rsidR="00260BFD" w:rsidRPr="002E32D1" w:rsidRDefault="00260BFD" w:rsidP="00260BFD">
                      <w:pPr>
                        <w:spacing w:after="0" w:line="240" w:lineRule="auto"/>
                        <w:rPr>
                          <w:rFonts w:cs="Sultan bold"/>
                          <w:sz w:val="20"/>
                          <w:szCs w:val="20"/>
                          <w:rtl/>
                        </w:rPr>
                      </w:pPr>
                      <w:r w:rsidRPr="002E32D1">
                        <w:rPr>
                          <w:rFonts w:cs="Sultan Medium" w:hint="cs"/>
                          <w:sz w:val="20"/>
                          <w:szCs w:val="20"/>
                          <w:rtl/>
                        </w:rPr>
                        <w:t xml:space="preserve">صــورة </w:t>
                      </w:r>
                      <w:proofErr w:type="gramStart"/>
                      <w:r w:rsidRPr="002E32D1">
                        <w:rPr>
                          <w:rFonts w:cs="Sultan Medium" w:hint="cs"/>
                          <w:sz w:val="20"/>
                          <w:szCs w:val="20"/>
                          <w:rtl/>
                        </w:rPr>
                        <w:t>إلــى</w:t>
                      </w:r>
                      <w:r w:rsidRPr="002E32D1">
                        <w:rPr>
                          <w:rFonts w:cs="Sultan bold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E32D1">
                        <w:rPr>
                          <w:rFonts w:cs="Sultan bold" w:hint="cs"/>
                          <w:sz w:val="20"/>
                          <w:szCs w:val="20"/>
                        </w:rPr>
                        <w:sym w:font="Wingdings" w:char="F0C9"/>
                      </w:r>
                      <w:proofErr w:type="gramEnd"/>
                    </w:p>
                    <w:p w:rsidR="00260BFD" w:rsidRPr="002E32D1" w:rsidRDefault="00260BFD" w:rsidP="00260BFD">
                      <w:pPr>
                        <w:pStyle w:val="a4"/>
                        <w:spacing w:after="0" w:line="240" w:lineRule="auto"/>
                        <w:jc w:val="lowKashida"/>
                        <w:rPr>
                          <w:rFonts w:cs="Sultan normal"/>
                          <w:sz w:val="14"/>
                          <w:szCs w:val="14"/>
                        </w:rPr>
                      </w:pPr>
                      <w:r w:rsidRPr="002E32D1">
                        <w:rPr>
                          <w:rFonts w:cs="Sultan normal" w:hint="cs"/>
                          <w:sz w:val="14"/>
                          <w:szCs w:val="14"/>
                        </w:rPr>
                        <w:sym w:font="Wingdings" w:char="F0D7"/>
                      </w:r>
                      <w:r w:rsidRPr="002E32D1">
                        <w:rPr>
                          <w:rFonts w:cs="Sultan normal" w:hint="cs"/>
                          <w:sz w:val="14"/>
                          <w:szCs w:val="14"/>
                          <w:rtl/>
                          <w:lang w:bidi="ar-LY"/>
                        </w:rPr>
                        <w:t xml:space="preserve"> الأستاذ المستشار/النائب العام</w:t>
                      </w:r>
                      <w:r w:rsidRPr="002E32D1">
                        <w:rPr>
                          <w:rFonts w:cs="Sultan normal"/>
                          <w:sz w:val="14"/>
                          <w:szCs w:val="14"/>
                          <w:rtl/>
                          <w:lang w:bidi="ar-LY"/>
                        </w:rPr>
                        <w:br/>
                      </w:r>
                      <w:r w:rsidRPr="002E32D1">
                        <w:rPr>
                          <w:rFonts w:cs="Sultan normal" w:hint="cs"/>
                          <w:sz w:val="14"/>
                          <w:szCs w:val="14"/>
                        </w:rPr>
                        <w:t xml:space="preserve"> </w:t>
                      </w:r>
                      <w:r w:rsidRPr="002E32D1">
                        <w:rPr>
                          <w:rFonts w:cs="Sultan normal" w:hint="cs"/>
                          <w:sz w:val="14"/>
                          <w:szCs w:val="14"/>
                        </w:rPr>
                        <w:sym w:font="Wingdings" w:char="F0D7"/>
                      </w:r>
                      <w:r w:rsidRPr="002E32D1">
                        <w:rPr>
                          <w:rFonts w:cs="Sultan normal" w:hint="cs"/>
                          <w:sz w:val="14"/>
                          <w:szCs w:val="14"/>
                          <w:u w:val="single"/>
                          <w:rtl/>
                        </w:rPr>
                        <w:t>المـلـف الـدوري الـعـام</w:t>
                      </w:r>
                      <w:r w:rsidRPr="002E32D1">
                        <w:rPr>
                          <w:rFonts w:cs="Sultan normal"/>
                          <w:sz w:val="14"/>
                          <w:szCs w:val="14"/>
                          <w:u w:val="single"/>
                          <w:rtl/>
                        </w:rPr>
                        <w:br/>
                      </w:r>
                      <w:r w:rsidRPr="002E32D1">
                        <w:rPr>
                          <w:rFonts w:cs="Sultan normal"/>
                          <w:sz w:val="14"/>
                          <w:szCs w:val="14"/>
                        </w:rPr>
                        <w:sym w:font="Wingdings" w:char="F03F"/>
                      </w:r>
                      <w:r w:rsidRPr="002E32D1">
                        <w:rPr>
                          <w:rFonts w:cs="Sultan normal" w:hint="c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2E32D1">
                        <w:rPr>
                          <w:rFonts w:cs="Sultan normal" w:hint="cs"/>
                          <w:sz w:val="14"/>
                          <w:szCs w:val="14"/>
                        </w:rPr>
                        <w:sym w:font="Wingdings" w:char="F03A"/>
                      </w:r>
                      <w:r w:rsidRPr="002E32D1">
                        <w:rPr>
                          <w:rFonts w:cs="Sultan normal" w:hint="cs"/>
                          <w:sz w:val="14"/>
                          <w:szCs w:val="14"/>
                          <w:rtl/>
                        </w:rPr>
                        <w:t xml:space="preserve"> 10</w:t>
                      </w:r>
                      <w:r w:rsidRPr="002E32D1">
                        <w:rPr>
                          <w:rFonts w:cs="Sultan normal"/>
                          <w:sz w:val="14"/>
                          <w:szCs w:val="14"/>
                          <w:u w:val="single"/>
                          <w:rtl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sectPr w:rsidR="00DD3478" w:rsidRPr="00260BFD" w:rsidSect="00467488">
      <w:pgSz w:w="11906" w:h="16838"/>
      <w:pgMar w:top="3870" w:right="1440" w:bottom="90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ertising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bol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Medium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2283A"/>
    <w:multiLevelType w:val="hybridMultilevel"/>
    <w:tmpl w:val="301297F0"/>
    <w:lvl w:ilvl="0" w:tplc="9106147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BFD"/>
    <w:rsid w:val="000353FA"/>
    <w:rsid w:val="000814AA"/>
    <w:rsid w:val="00105CD7"/>
    <w:rsid w:val="00124919"/>
    <w:rsid w:val="00260BFD"/>
    <w:rsid w:val="00390458"/>
    <w:rsid w:val="0040262E"/>
    <w:rsid w:val="00467488"/>
    <w:rsid w:val="005704B8"/>
    <w:rsid w:val="005E6E19"/>
    <w:rsid w:val="00642EF3"/>
    <w:rsid w:val="006F4E0D"/>
    <w:rsid w:val="0073254D"/>
    <w:rsid w:val="007332F9"/>
    <w:rsid w:val="00784494"/>
    <w:rsid w:val="007E3857"/>
    <w:rsid w:val="0083281D"/>
    <w:rsid w:val="00996997"/>
    <w:rsid w:val="00A11C24"/>
    <w:rsid w:val="00A76E18"/>
    <w:rsid w:val="00B432BF"/>
    <w:rsid w:val="00B5569E"/>
    <w:rsid w:val="00BE41FF"/>
    <w:rsid w:val="00BE442E"/>
    <w:rsid w:val="00C13FE0"/>
    <w:rsid w:val="00C5640E"/>
    <w:rsid w:val="00CD421B"/>
    <w:rsid w:val="00D22B51"/>
    <w:rsid w:val="00DD3478"/>
    <w:rsid w:val="00F17100"/>
    <w:rsid w:val="00F60EEA"/>
    <w:rsid w:val="00F6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5F4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BF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491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124919"/>
    <w:rPr>
      <w:rFonts w:ascii="Tahoma" w:hAnsi="Tahoma" w:cs="Tahoma"/>
      <w:sz w:val="18"/>
      <w:szCs w:val="18"/>
    </w:rPr>
  </w:style>
  <w:style w:type="paragraph" w:styleId="a4">
    <w:name w:val="List Paragraph"/>
    <w:basedOn w:val="a"/>
    <w:uiPriority w:val="34"/>
    <w:qFormat/>
    <w:rsid w:val="00C564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BF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491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124919"/>
    <w:rPr>
      <w:rFonts w:ascii="Tahoma" w:hAnsi="Tahoma" w:cs="Tahoma"/>
      <w:sz w:val="18"/>
      <w:szCs w:val="18"/>
    </w:rPr>
  </w:style>
  <w:style w:type="paragraph" w:styleId="a4">
    <w:name w:val="List Paragraph"/>
    <w:basedOn w:val="a"/>
    <w:uiPriority w:val="34"/>
    <w:qFormat/>
    <w:rsid w:val="00C56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-01\Documents\&#1602;&#1608;&#1575;&#1604;&#1576;%20Office%20&#1575;&#1604;&#1605;&#1582;&#1589;&#1589;&#1577;\&#1585;&#1587;&#1575;&#1604;&#1577;%20&#1576;&#1575;&#1604;&#1608;&#1585;&#1602;%20&#1575;&#1604;&#1585;&#1587;&#1605;&#1610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رسالة بالورق الرسمي.dotx</Template>
  <TotalTime>10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pc-01</dc:creator>
  <cp:lastModifiedBy>pc-01</cp:lastModifiedBy>
  <cp:revision>1</cp:revision>
  <cp:lastPrinted>2021-01-27T08:45:00Z</cp:lastPrinted>
  <dcterms:created xsi:type="dcterms:W3CDTF">2024-09-12T07:53:00Z</dcterms:created>
  <dcterms:modified xsi:type="dcterms:W3CDTF">2024-09-12T08:03:00Z</dcterms:modified>
</cp:coreProperties>
</file>