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F2" w:rsidRPr="001C77F2" w:rsidRDefault="001C77F2" w:rsidP="001C77F2">
      <w:pPr>
        <w:spacing w:after="0"/>
        <w:ind w:left="1286" w:right="3060"/>
        <w:jc w:val="lowKashida"/>
        <w:rPr>
          <w:rFonts w:ascii="AdvertisingBold" w:hAnsi="AdvertisingBold" w:cs="Sultan bold" w:hint="cs"/>
          <w:sz w:val="46"/>
          <w:szCs w:val="46"/>
          <w:rtl/>
          <w:lang w:bidi="ar-LY"/>
        </w:rPr>
      </w:pPr>
      <w:r w:rsidRPr="001C77F2">
        <w:rPr>
          <w:rFonts w:ascii="AdvertisingBold" w:hAnsi="AdvertisingBold" w:cs="Sultan bold" w:hint="cs"/>
          <w:sz w:val="46"/>
          <w:szCs w:val="46"/>
          <w:rtl/>
          <w:lang w:bidi="ar-LY"/>
        </w:rPr>
        <w:t>الس</w:t>
      </w:r>
      <w:r w:rsidRPr="001C77F2">
        <w:rPr>
          <w:rFonts w:ascii="AdvertisingBold" w:hAnsi="AdvertisingBold" w:cs="Sultan bold" w:hint="cs"/>
          <w:sz w:val="46"/>
          <w:szCs w:val="46"/>
          <w:rtl/>
          <w:lang w:bidi="ar-LY"/>
        </w:rPr>
        <w:t>ــــادة</w:t>
      </w:r>
      <w:r w:rsidRPr="001C77F2">
        <w:rPr>
          <w:rFonts w:ascii="AdvertisingBold" w:hAnsi="AdvertisingBold" w:cs="Sultan bold"/>
          <w:sz w:val="46"/>
          <w:szCs w:val="46"/>
          <w:rtl/>
          <w:lang w:bidi="ar-LY"/>
        </w:rPr>
        <w:t xml:space="preserve"> / </w:t>
      </w:r>
    </w:p>
    <w:p w:rsidR="001C77F2" w:rsidRPr="001C77F2" w:rsidRDefault="001C77F2" w:rsidP="001C77F2">
      <w:pPr>
        <w:spacing w:after="0"/>
        <w:ind w:left="2366" w:right="3060"/>
        <w:jc w:val="lowKashida"/>
        <w:rPr>
          <w:rFonts w:ascii="AdvertisingBold" w:hAnsi="AdvertisingBold" w:cs="Sultan bold" w:hint="cs"/>
          <w:sz w:val="2"/>
          <w:szCs w:val="2"/>
          <w:rtl/>
          <w:lang w:bidi="ar-LY"/>
        </w:rPr>
      </w:pPr>
      <w:proofErr w:type="gramStart"/>
      <w:r>
        <w:rPr>
          <w:rFonts w:ascii="AdvertisingBold" w:hAnsi="AdvertisingBold" w:cs="Sultan bold" w:hint="cs"/>
          <w:sz w:val="44"/>
          <w:szCs w:val="44"/>
          <w:rtl/>
          <w:lang w:bidi="ar-LY"/>
        </w:rPr>
        <w:t>رئيس</w:t>
      </w:r>
      <w:proofErr w:type="gramEnd"/>
      <w:r>
        <w:rPr>
          <w:rFonts w:ascii="AdvertisingBold" w:hAnsi="AdvertisingBold" w:cs="Sultan bold" w:hint="cs"/>
          <w:sz w:val="44"/>
          <w:szCs w:val="44"/>
          <w:rtl/>
          <w:lang w:bidi="ar-LY"/>
        </w:rPr>
        <w:t xml:space="preserve"> القسم</w:t>
      </w:r>
      <w:r>
        <w:rPr>
          <w:rFonts w:ascii="AdvertisingBold" w:hAnsi="AdvertisingBold" w:cs="Sultan bold"/>
          <w:sz w:val="44"/>
          <w:szCs w:val="44"/>
          <w:rtl/>
          <w:lang w:bidi="ar-LY"/>
        </w:rPr>
        <w:br/>
      </w:r>
    </w:p>
    <w:p w:rsidR="001C77F2" w:rsidRPr="001C77F2" w:rsidRDefault="001C77F2" w:rsidP="001C77F2">
      <w:pPr>
        <w:spacing w:after="0"/>
        <w:ind w:left="2366" w:right="3060"/>
        <w:jc w:val="lowKashida"/>
        <w:rPr>
          <w:rFonts w:ascii="AdvertisingBold" w:hAnsi="AdvertisingBold" w:cs="Sultan bold"/>
          <w:sz w:val="26"/>
          <w:szCs w:val="26"/>
          <w:rtl/>
          <w:lang w:bidi="ar-LY"/>
        </w:rPr>
      </w:pPr>
      <w:proofErr w:type="gramStart"/>
      <w:r>
        <w:rPr>
          <w:rFonts w:ascii="AdvertisingBold" w:hAnsi="AdvertisingBold" w:cs="Sultan bold" w:hint="cs"/>
          <w:sz w:val="44"/>
          <w:szCs w:val="44"/>
          <w:rtl/>
          <w:lang w:bidi="ar-LY"/>
        </w:rPr>
        <w:t>أمين</w:t>
      </w:r>
      <w:proofErr w:type="gramEnd"/>
      <w:r>
        <w:rPr>
          <w:rFonts w:ascii="AdvertisingBold" w:hAnsi="AdvertisingBold" w:cs="Sultan bold" w:hint="cs"/>
          <w:sz w:val="44"/>
          <w:szCs w:val="44"/>
          <w:rtl/>
          <w:lang w:bidi="ar-LY"/>
        </w:rPr>
        <w:t xml:space="preserve"> القسم</w:t>
      </w:r>
      <w:r>
        <w:rPr>
          <w:rFonts w:ascii="AdvertisingBold" w:hAnsi="AdvertisingBold" w:cs="Sultan bold"/>
          <w:sz w:val="44"/>
          <w:szCs w:val="44"/>
          <w:rtl/>
          <w:lang w:bidi="ar-LY"/>
        </w:rPr>
        <w:br/>
      </w:r>
    </w:p>
    <w:p w:rsidR="001C77F2" w:rsidRPr="009D53E9" w:rsidRDefault="001C77F2" w:rsidP="001C77F2">
      <w:pPr>
        <w:spacing w:after="0"/>
        <w:ind w:left="1286" w:right="1260"/>
        <w:jc w:val="center"/>
        <w:rPr>
          <w:rFonts w:ascii="AdvertisingBold" w:hAnsi="AdvertisingBold" w:cs="Sultan Medium"/>
          <w:sz w:val="40"/>
          <w:szCs w:val="40"/>
          <w:rtl/>
          <w:lang w:bidi="ar-LY"/>
        </w:rPr>
      </w:pPr>
      <w:r w:rsidRPr="009D53E9">
        <w:rPr>
          <w:rFonts w:ascii="AdvertisingBold" w:hAnsi="AdvertisingBold" w:cs="Sultan Medium" w:hint="cs"/>
          <w:sz w:val="40"/>
          <w:szCs w:val="40"/>
          <w:rtl/>
          <w:lang w:bidi="ar-LY"/>
        </w:rPr>
        <w:t>بعد التحية</w:t>
      </w:r>
      <w:proofErr w:type="gramStart"/>
      <w:r w:rsidRPr="009D53E9">
        <w:rPr>
          <w:rFonts w:ascii="AdvertisingBold" w:hAnsi="AdvertisingBold" w:cs="Sultan Medium" w:hint="cs"/>
          <w:sz w:val="40"/>
          <w:szCs w:val="40"/>
          <w:rtl/>
          <w:lang w:bidi="ar-LY"/>
        </w:rPr>
        <w:t>،،</w:t>
      </w:r>
      <w:proofErr w:type="gramEnd"/>
    </w:p>
    <w:p w:rsidR="001C77F2" w:rsidRDefault="001C77F2" w:rsidP="001C77F2">
      <w:pPr>
        <w:spacing w:after="0"/>
        <w:jc w:val="mediumKashida"/>
        <w:rPr>
          <w:rFonts w:ascii="AdvertisingBold" w:hAnsi="AdvertisingBold" w:cs="Sultan bold"/>
          <w:sz w:val="48"/>
          <w:szCs w:val="48"/>
          <w:rtl/>
          <w:lang w:bidi="ar-LY"/>
        </w:rPr>
      </w:pPr>
    </w:p>
    <w:p w:rsidR="001C77F2" w:rsidRPr="002A070D" w:rsidRDefault="001C77F2" w:rsidP="001C77F2">
      <w:pPr>
        <w:spacing w:after="0" w:line="360" w:lineRule="auto"/>
        <w:ind w:left="1286" w:right="1260" w:firstLine="720"/>
        <w:jc w:val="lowKashida"/>
        <w:rPr>
          <w:rFonts w:ascii="AdvertisingBold" w:hAnsi="AdvertisingBold" w:cs="Sultan normal"/>
          <w:sz w:val="28"/>
          <w:szCs w:val="28"/>
          <w:rtl/>
          <w:lang w:bidi="ar-LY"/>
        </w:rPr>
      </w:pPr>
      <w:r w:rsidRPr="001C77F2">
        <w:rPr>
          <w:rFonts w:ascii="AdvertisingBold" w:hAnsi="AdvertisingBold" w:cs="Sultan Medium" w:hint="cs"/>
          <w:sz w:val="36"/>
          <w:szCs w:val="36"/>
          <w:rtl/>
          <w:lang w:bidi="ar-LY"/>
        </w:rPr>
        <w:t>انا مقدم</w:t>
      </w:r>
      <w:r w:rsidRPr="001C77F2">
        <w:rPr>
          <w:rFonts w:ascii="AdvertisingBold" w:hAnsi="AdvertisingBold" w:cs="Sultan normal" w:hint="cs"/>
          <w:sz w:val="36"/>
          <w:szCs w:val="36"/>
          <w:rtl/>
          <w:lang w:bidi="ar-LY"/>
        </w:rPr>
        <w:t xml:space="preserve"> </w:t>
      </w:r>
      <w:r w:rsidRPr="001C77F2">
        <w:rPr>
          <w:rFonts w:ascii="AdvertisingBold" w:hAnsi="AdvertisingBold" w:cs="Sultan normal" w:hint="cs"/>
          <w:sz w:val="32"/>
          <w:szCs w:val="32"/>
          <w:rtl/>
          <w:lang w:bidi="ar-LY"/>
        </w:rPr>
        <w:t>ال</w:t>
      </w:r>
      <w:r w:rsidRPr="001C77F2">
        <w:rPr>
          <w:rFonts w:ascii="AdvertisingBold" w:hAnsi="AdvertisingBold" w:cs="Sultan normal" w:hint="cs"/>
          <w:sz w:val="32"/>
          <w:szCs w:val="32"/>
          <w:rtl/>
          <w:lang w:bidi="ar-LY"/>
        </w:rPr>
        <w:t>طل</w:t>
      </w:r>
      <w:r w:rsidRPr="001C77F2">
        <w:rPr>
          <w:rFonts w:ascii="AdvertisingBold" w:hAnsi="AdvertisingBold" w:cs="Sultan normal" w:hint="cs"/>
          <w:sz w:val="32"/>
          <w:szCs w:val="32"/>
          <w:rtl/>
          <w:lang w:bidi="ar-LY"/>
        </w:rPr>
        <w:t>ب</w:t>
      </w:r>
      <w:r w:rsidRPr="001C77F2">
        <w:rPr>
          <w:rFonts w:ascii="AdvertisingBold" w:hAnsi="AdvertisingBold" w:cs="Sultan normal" w:hint="cs"/>
          <w:sz w:val="32"/>
          <w:szCs w:val="32"/>
          <w:rtl/>
          <w:lang w:bidi="ar-LY"/>
        </w:rPr>
        <w:t xml:space="preserve"> الموظف/ </w:t>
      </w:r>
      <w:bookmarkStart w:id="0" w:name="_GoBack"/>
      <w:r w:rsidRPr="001C77F2">
        <w:rPr>
          <w:rFonts w:ascii="AdvertisingBold" w:hAnsi="AdvertisingBold" w:cs="Sultan Medium" w:hint="cs"/>
          <w:sz w:val="32"/>
          <w:szCs w:val="32"/>
          <w:rtl/>
          <w:lang w:bidi="ar-LY"/>
        </w:rPr>
        <w:t xml:space="preserve">عادل الصادق </w:t>
      </w:r>
      <w:proofErr w:type="spellStart"/>
      <w:r w:rsidRPr="001C77F2">
        <w:rPr>
          <w:rFonts w:ascii="AdvertisingBold" w:hAnsi="AdvertisingBold" w:cs="Sultan Medium" w:hint="cs"/>
          <w:sz w:val="32"/>
          <w:szCs w:val="32"/>
          <w:rtl/>
          <w:lang w:bidi="ar-LY"/>
        </w:rPr>
        <w:t>قراش</w:t>
      </w:r>
      <w:bookmarkEnd w:id="0"/>
      <w:proofErr w:type="spellEnd"/>
      <w:r>
        <w:rPr>
          <w:rFonts w:ascii="AdvertisingBold" w:hAnsi="AdvertisingBold" w:cs="Sultan normal"/>
          <w:sz w:val="32"/>
          <w:szCs w:val="32"/>
          <w:rtl/>
          <w:lang w:bidi="ar-LY"/>
        </w:rPr>
        <w:br/>
      </w:r>
      <w:r w:rsidRPr="001C77F2">
        <w:rPr>
          <w:rFonts w:ascii="AdvertisingBold" w:hAnsi="AdvertisingBold" w:cs="Sultan normal" w:hint="cs"/>
          <w:sz w:val="32"/>
          <w:szCs w:val="32"/>
          <w:rtl/>
          <w:lang w:bidi="ar-LY"/>
        </w:rPr>
        <w:t>التابع إلى القسم</w:t>
      </w:r>
      <w:r>
        <w:rPr>
          <w:rFonts w:ascii="AdvertisingBold" w:hAnsi="AdvertisingBold" w:cs="Sultan normal" w:hint="cs"/>
          <w:sz w:val="32"/>
          <w:szCs w:val="32"/>
          <w:rtl/>
          <w:lang w:bidi="ar-LY"/>
        </w:rPr>
        <w:t xml:space="preserve"> </w:t>
      </w:r>
      <w:r w:rsidRPr="001C77F2">
        <w:rPr>
          <w:rFonts w:ascii="AdvertisingBold" w:hAnsi="AdvertisingBold" w:cs="Sultan normal" w:hint="cs"/>
          <w:sz w:val="32"/>
          <w:szCs w:val="32"/>
          <w:rtl/>
          <w:lang w:bidi="ar-LY"/>
        </w:rPr>
        <w:t>لغرض منح</w:t>
      </w:r>
      <w:r w:rsidRPr="001C77F2">
        <w:rPr>
          <w:rFonts w:ascii="AdvertisingBold" w:hAnsi="AdvertisingBold" w:cs="Sultan normal" w:hint="cs"/>
          <w:sz w:val="32"/>
          <w:szCs w:val="32"/>
          <w:rtl/>
          <w:lang w:bidi="ar-LY"/>
        </w:rPr>
        <w:t>ي</w:t>
      </w:r>
      <w:r w:rsidRPr="001C77F2">
        <w:rPr>
          <w:rFonts w:ascii="AdvertisingBold" w:hAnsi="AdvertisingBold" w:cs="Sultan normal" w:hint="cs"/>
          <w:sz w:val="32"/>
          <w:szCs w:val="32"/>
          <w:rtl/>
          <w:lang w:bidi="ar-LY"/>
        </w:rPr>
        <w:t xml:space="preserve"> إجازة وذلك لمدة أسبوع</w:t>
      </w:r>
      <w:r w:rsidRPr="001C77F2">
        <w:rPr>
          <w:rFonts w:ascii="AdvertisingBold" w:hAnsi="AdvertisingBold" w:cs="Sultan normal" w:hint="cs"/>
          <w:sz w:val="32"/>
          <w:szCs w:val="32"/>
          <w:rtl/>
          <w:lang w:bidi="ar-LY"/>
        </w:rPr>
        <w:t>ين</w:t>
      </w:r>
      <w:r>
        <w:rPr>
          <w:rFonts w:ascii="AdvertisingBold" w:hAnsi="AdvertisingBold" w:cs="Sultan normal"/>
          <w:sz w:val="32"/>
          <w:szCs w:val="32"/>
          <w:rtl/>
          <w:lang w:bidi="ar-LY"/>
        </w:rPr>
        <w:br/>
      </w:r>
      <w:r w:rsidRPr="001C77F2">
        <w:rPr>
          <w:rFonts w:ascii="AdvertisingBold" w:hAnsi="AdvertisingBold" w:cs="Sultan normal" w:hint="cs"/>
          <w:sz w:val="32"/>
          <w:szCs w:val="32"/>
          <w:rtl/>
          <w:lang w:bidi="ar-LY"/>
        </w:rPr>
        <w:t xml:space="preserve">من تاريخ </w:t>
      </w:r>
      <w:r w:rsidRPr="001C77F2">
        <w:rPr>
          <w:rFonts w:ascii="AdvertisingBold" w:hAnsi="AdvertisingBold" w:cs="Sultan normal" w:hint="cs"/>
          <w:sz w:val="32"/>
          <w:szCs w:val="32"/>
          <w:rtl/>
          <w:lang w:bidi="ar-LY"/>
        </w:rPr>
        <w:t>01</w:t>
      </w:r>
      <w:r w:rsidRPr="001C77F2">
        <w:rPr>
          <w:rFonts w:ascii="AdvertisingBold" w:hAnsi="AdvertisingBold" w:cs="Sultan normal" w:hint="cs"/>
          <w:sz w:val="32"/>
          <w:szCs w:val="32"/>
          <w:rtl/>
          <w:lang w:bidi="ar-LY"/>
        </w:rPr>
        <w:t>/</w:t>
      </w:r>
      <w:r w:rsidRPr="001C77F2">
        <w:rPr>
          <w:rFonts w:ascii="AdvertisingBold" w:hAnsi="AdvertisingBold" w:cs="Sultan normal" w:hint="cs"/>
          <w:sz w:val="32"/>
          <w:szCs w:val="32"/>
          <w:rtl/>
          <w:lang w:bidi="ar-LY"/>
        </w:rPr>
        <w:t>10</w:t>
      </w:r>
      <w:r w:rsidRPr="001C77F2">
        <w:rPr>
          <w:rFonts w:ascii="AdvertisingBold" w:hAnsi="AdvertisingBold" w:cs="Sultan normal" w:hint="cs"/>
          <w:sz w:val="32"/>
          <w:szCs w:val="32"/>
          <w:rtl/>
          <w:lang w:bidi="ar-LY"/>
        </w:rPr>
        <w:t xml:space="preserve">/2024م إلى غاية </w:t>
      </w:r>
      <w:r w:rsidRPr="001C77F2">
        <w:rPr>
          <w:rFonts w:ascii="AdvertisingBold" w:hAnsi="AdvertisingBold" w:cs="Sultan normal" w:hint="cs"/>
          <w:sz w:val="32"/>
          <w:szCs w:val="32"/>
          <w:rtl/>
          <w:lang w:bidi="ar-LY"/>
        </w:rPr>
        <w:t>14</w:t>
      </w:r>
      <w:r w:rsidRPr="001C77F2">
        <w:rPr>
          <w:rFonts w:ascii="AdvertisingBold" w:hAnsi="AdvertisingBold" w:cs="Sultan normal" w:hint="cs"/>
          <w:sz w:val="32"/>
          <w:szCs w:val="32"/>
          <w:rtl/>
          <w:lang w:bidi="ar-LY"/>
        </w:rPr>
        <w:t>/</w:t>
      </w:r>
      <w:r w:rsidRPr="001C77F2">
        <w:rPr>
          <w:rFonts w:ascii="AdvertisingBold" w:hAnsi="AdvertisingBold" w:cs="Sultan normal" w:hint="cs"/>
          <w:sz w:val="32"/>
          <w:szCs w:val="32"/>
          <w:rtl/>
          <w:lang w:bidi="ar-LY"/>
        </w:rPr>
        <w:t>10</w:t>
      </w:r>
      <w:r w:rsidRPr="001C77F2">
        <w:rPr>
          <w:rFonts w:ascii="AdvertisingBold" w:hAnsi="AdvertisingBold" w:cs="Sultan normal" w:hint="cs"/>
          <w:sz w:val="32"/>
          <w:szCs w:val="32"/>
          <w:rtl/>
          <w:lang w:bidi="ar-LY"/>
        </w:rPr>
        <w:t>/2024م.</w:t>
      </w:r>
    </w:p>
    <w:p w:rsidR="001C77F2" w:rsidRPr="002A070D" w:rsidRDefault="001C77F2" w:rsidP="001C77F2">
      <w:pPr>
        <w:spacing w:after="0"/>
        <w:ind w:left="1286" w:right="1260"/>
        <w:jc w:val="center"/>
        <w:rPr>
          <w:rFonts w:ascii="AdvertisingBold" w:hAnsi="AdvertisingBold" w:cs="Sultan Medium"/>
          <w:sz w:val="14"/>
          <w:szCs w:val="14"/>
          <w:rtl/>
          <w:lang w:bidi="ar-LY"/>
        </w:rPr>
      </w:pPr>
    </w:p>
    <w:p w:rsidR="001C77F2" w:rsidRPr="002A070D" w:rsidRDefault="001C77F2" w:rsidP="001C77F2">
      <w:pPr>
        <w:spacing w:after="0"/>
        <w:ind w:left="1286" w:right="1260"/>
        <w:jc w:val="center"/>
        <w:rPr>
          <w:rFonts w:ascii="AdvertisingBold" w:hAnsi="AdvertisingBold" w:cs="Sultan normal"/>
          <w:sz w:val="28"/>
          <w:szCs w:val="28"/>
          <w:rtl/>
          <w:lang w:bidi="ar-LY"/>
        </w:rPr>
      </w:pPr>
    </w:p>
    <w:p w:rsidR="001C77F2" w:rsidRDefault="001C77F2" w:rsidP="001C77F2">
      <w:pPr>
        <w:spacing w:after="0"/>
        <w:ind w:left="1286" w:right="1260"/>
        <w:jc w:val="center"/>
        <w:rPr>
          <w:rFonts w:ascii="AdvertisingBold" w:hAnsi="AdvertisingBold" w:cs="Sultan Medium"/>
          <w:sz w:val="32"/>
          <w:szCs w:val="32"/>
          <w:rtl/>
          <w:lang w:bidi="ar-LY"/>
        </w:rPr>
      </w:pPr>
    </w:p>
    <w:p w:rsidR="001C77F2" w:rsidRPr="002A070D" w:rsidRDefault="001C77F2" w:rsidP="001C77F2">
      <w:pPr>
        <w:spacing w:after="0"/>
        <w:ind w:left="1286" w:right="1260"/>
        <w:jc w:val="center"/>
        <w:rPr>
          <w:rFonts w:ascii="AdvertisingBold" w:hAnsi="AdvertisingBold" w:cs="Sultan Medium"/>
          <w:sz w:val="32"/>
          <w:szCs w:val="32"/>
          <w:rtl/>
          <w:lang w:bidi="ar-LY"/>
        </w:rPr>
      </w:pPr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والسلام عليكم</w:t>
      </w:r>
      <w:proofErr w:type="gramStart"/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،،</w:t>
      </w:r>
      <w:proofErr w:type="gramEnd"/>
      <w:r w:rsidRPr="002A070D">
        <w:rPr>
          <w:rFonts w:ascii="AdvertisingBold" w:hAnsi="AdvertisingBold" w:cs="Sultan Medium" w:hint="cs"/>
          <w:sz w:val="32"/>
          <w:szCs w:val="32"/>
          <w:rtl/>
          <w:lang w:bidi="ar-LY"/>
        </w:rPr>
        <w:t>،</w:t>
      </w:r>
    </w:p>
    <w:p w:rsidR="001C77F2" w:rsidRDefault="001C77F2" w:rsidP="001C77F2">
      <w:pPr>
        <w:spacing w:after="0"/>
        <w:jc w:val="center"/>
        <w:rPr>
          <w:rFonts w:ascii="AdvertisingBold" w:hAnsi="AdvertisingBold" w:cs="Sultan bold"/>
          <w:sz w:val="48"/>
          <w:szCs w:val="48"/>
          <w:rtl/>
          <w:lang w:bidi="ar-LY"/>
        </w:rPr>
      </w:pPr>
    </w:p>
    <w:p w:rsidR="001C77F2" w:rsidRDefault="001C77F2" w:rsidP="001C77F2">
      <w:pPr>
        <w:spacing w:after="0"/>
        <w:jc w:val="center"/>
        <w:rPr>
          <w:rFonts w:ascii="AdvertisingBold" w:hAnsi="AdvertisingBold" w:cs="Sultan bold"/>
          <w:sz w:val="48"/>
          <w:szCs w:val="48"/>
          <w:rtl/>
          <w:lang w:bidi="ar-LY"/>
        </w:rPr>
      </w:pPr>
    </w:p>
    <w:p w:rsidR="001C77F2" w:rsidRDefault="001C77F2" w:rsidP="001C77F2">
      <w:pPr>
        <w:spacing w:after="0"/>
        <w:jc w:val="center"/>
        <w:rPr>
          <w:rFonts w:ascii="AdvertisingBold" w:hAnsi="AdvertisingBold" w:cs="Sultan bold"/>
          <w:sz w:val="48"/>
          <w:szCs w:val="48"/>
          <w:rtl/>
          <w:lang w:bidi="ar-LY"/>
        </w:rPr>
      </w:pPr>
    </w:p>
    <w:p w:rsidR="001C77F2" w:rsidRPr="002A070D" w:rsidRDefault="001C77F2" w:rsidP="001C77F2">
      <w:pPr>
        <w:spacing w:after="0"/>
        <w:ind w:left="3446" w:right="2520"/>
        <w:rPr>
          <w:rFonts w:ascii="AdvertisingBold" w:hAnsi="AdvertisingBold" w:cs="Sultan bold"/>
          <w:sz w:val="44"/>
          <w:szCs w:val="44"/>
          <w:rtl/>
          <w:lang w:bidi="ar-LY"/>
        </w:rPr>
      </w:pPr>
      <w:proofErr w:type="gramStart"/>
      <w:r>
        <w:rPr>
          <w:rFonts w:ascii="AdvertisingBold" w:hAnsi="AdvertisingBold" w:cs="Sultan bold" w:hint="cs"/>
          <w:sz w:val="44"/>
          <w:szCs w:val="44"/>
          <w:rtl/>
          <w:lang w:bidi="ar-LY"/>
        </w:rPr>
        <w:t>مقدم</w:t>
      </w:r>
      <w:proofErr w:type="gramEnd"/>
      <w:r>
        <w:rPr>
          <w:rFonts w:ascii="AdvertisingBold" w:hAnsi="AdvertisingBold" w:cs="Sultan bold" w:hint="cs"/>
          <w:sz w:val="44"/>
          <w:szCs w:val="44"/>
          <w:rtl/>
          <w:lang w:bidi="ar-LY"/>
        </w:rPr>
        <w:t xml:space="preserve"> الطلب//</w:t>
      </w:r>
    </w:p>
    <w:p w:rsidR="001C77F2" w:rsidRPr="001C77F2" w:rsidRDefault="001C77F2" w:rsidP="001C77F2">
      <w:pPr>
        <w:spacing w:after="0"/>
        <w:ind w:left="4346" w:right="900"/>
        <w:jc w:val="lowKashida"/>
        <w:rPr>
          <w:rFonts w:ascii="AdvertisingBold" w:hAnsi="AdvertisingBold" w:cs="Sultan bold" w:hint="cs"/>
          <w:sz w:val="10"/>
          <w:szCs w:val="10"/>
          <w:rtl/>
          <w:lang w:bidi="ar-LY"/>
        </w:rPr>
      </w:pPr>
      <w:r>
        <w:rPr>
          <w:rFonts w:ascii="AdvertisingBold" w:hAnsi="AdvertisingBold" w:cs="Sultan bold" w:hint="cs"/>
          <w:sz w:val="44"/>
          <w:szCs w:val="44"/>
          <w:rtl/>
          <w:lang w:bidi="ar-LY"/>
        </w:rPr>
        <w:t xml:space="preserve">عادل الصادق </w:t>
      </w:r>
      <w:proofErr w:type="spellStart"/>
      <w:r>
        <w:rPr>
          <w:rFonts w:ascii="AdvertisingBold" w:hAnsi="AdvertisingBold" w:cs="Sultan bold" w:hint="cs"/>
          <w:sz w:val="44"/>
          <w:szCs w:val="44"/>
          <w:rtl/>
          <w:lang w:bidi="ar-LY"/>
        </w:rPr>
        <w:t>قراش</w:t>
      </w:r>
      <w:proofErr w:type="spellEnd"/>
      <w:r>
        <w:rPr>
          <w:rFonts w:ascii="AdvertisingBold" w:hAnsi="AdvertisingBold" w:cs="Sultan bold"/>
          <w:sz w:val="44"/>
          <w:szCs w:val="44"/>
          <w:rtl/>
          <w:lang w:bidi="ar-LY"/>
        </w:rPr>
        <w:br/>
      </w:r>
    </w:p>
    <w:p w:rsidR="001C77F2" w:rsidRPr="002A070D" w:rsidRDefault="001C77F2" w:rsidP="001C77F2">
      <w:pPr>
        <w:spacing w:after="0"/>
        <w:ind w:left="3446" w:right="3780"/>
        <w:jc w:val="lowKashida"/>
        <w:rPr>
          <w:rFonts w:ascii="AdvertisingBold" w:hAnsi="AdvertisingBold" w:cs="Sultan bold"/>
          <w:sz w:val="2"/>
          <w:szCs w:val="2"/>
          <w:rtl/>
          <w:lang w:bidi="ar-LY"/>
        </w:rPr>
      </w:pPr>
      <w:r>
        <w:rPr>
          <w:rFonts w:ascii="AdvertisingBold" w:hAnsi="AdvertisingBold" w:cs="Sultan bold" w:hint="cs"/>
          <w:sz w:val="44"/>
          <w:szCs w:val="44"/>
          <w:rtl/>
          <w:lang w:bidi="ar-LY"/>
        </w:rPr>
        <w:t>التوقيع//</w:t>
      </w:r>
      <w:r>
        <w:rPr>
          <w:rFonts w:ascii="AdvertisingBold" w:hAnsi="AdvertisingBold" w:cs="Sultan bold"/>
          <w:sz w:val="48"/>
          <w:szCs w:val="48"/>
          <w:rtl/>
          <w:lang w:bidi="ar-LY"/>
        </w:rPr>
        <w:br/>
      </w:r>
    </w:p>
    <w:sectPr w:rsidR="001C77F2" w:rsidRPr="002A070D" w:rsidSect="00467488">
      <w:pgSz w:w="11906" w:h="16838"/>
      <w:pgMar w:top="3870" w:right="1440" w:bottom="90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283A"/>
    <w:multiLevelType w:val="hybridMultilevel"/>
    <w:tmpl w:val="301297F0"/>
    <w:lvl w:ilvl="0" w:tplc="910614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F2"/>
    <w:rsid w:val="000353FA"/>
    <w:rsid w:val="000814AA"/>
    <w:rsid w:val="00105CD7"/>
    <w:rsid w:val="00124919"/>
    <w:rsid w:val="001C77F2"/>
    <w:rsid w:val="00390458"/>
    <w:rsid w:val="0040262E"/>
    <w:rsid w:val="00467488"/>
    <w:rsid w:val="005704B8"/>
    <w:rsid w:val="005E6E19"/>
    <w:rsid w:val="00642EF3"/>
    <w:rsid w:val="006F4E0D"/>
    <w:rsid w:val="0073254D"/>
    <w:rsid w:val="007332F9"/>
    <w:rsid w:val="00784494"/>
    <w:rsid w:val="007E3857"/>
    <w:rsid w:val="0083281D"/>
    <w:rsid w:val="00996997"/>
    <w:rsid w:val="00A11C24"/>
    <w:rsid w:val="00A76E18"/>
    <w:rsid w:val="00B432BF"/>
    <w:rsid w:val="00B5569E"/>
    <w:rsid w:val="00BE41FF"/>
    <w:rsid w:val="00BE442E"/>
    <w:rsid w:val="00C13FE0"/>
    <w:rsid w:val="00C5640E"/>
    <w:rsid w:val="00CD421B"/>
    <w:rsid w:val="00D22B51"/>
    <w:rsid w:val="00DD3478"/>
    <w:rsid w:val="00F17100"/>
    <w:rsid w:val="00F60EEA"/>
    <w:rsid w:val="00F6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5F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491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124919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C56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491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124919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C56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01\Documents\&#1602;&#1608;&#1575;&#1604;&#1576;%20Office%20&#1575;&#1604;&#1605;&#1582;&#1589;&#1589;&#1577;\&#1585;&#1587;&#1575;&#1604;&#1577;%20&#1576;&#1575;&#1604;&#1608;&#1585;&#1602;%20&#1575;&#1604;&#1585;&#1587;&#1605;&#161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رسالة بالورق الرسمي.dotx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</dc:creator>
  <cp:lastModifiedBy>pc-01</cp:lastModifiedBy>
  <cp:revision>1</cp:revision>
  <cp:lastPrinted>2024-09-30T10:29:00Z</cp:lastPrinted>
  <dcterms:created xsi:type="dcterms:W3CDTF">2024-09-30T10:23:00Z</dcterms:created>
  <dcterms:modified xsi:type="dcterms:W3CDTF">2024-09-30T10:30:00Z</dcterms:modified>
</cp:coreProperties>
</file>